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526B" w14:textId="24AACA33" w:rsidR="00C9621B" w:rsidRPr="00CE6CEC" w:rsidRDefault="00D250A5" w:rsidP="00CE6CEC">
      <w:pPr>
        <w:pStyle w:val="Otsikko10"/>
      </w:pPr>
      <w:r>
        <w:drawing>
          <wp:anchor distT="0" distB="0" distL="114300" distR="114300" simplePos="0" relativeHeight="251661312" behindDoc="1" locked="0" layoutInCell="1" allowOverlap="1" wp14:anchorId="2B239BA1" wp14:editId="471BC0D2">
            <wp:simplePos x="0" y="0"/>
            <wp:positionH relativeFrom="page">
              <wp:align>right</wp:align>
            </wp:positionH>
            <wp:positionV relativeFrom="page">
              <wp:posOffset>-191770</wp:posOffset>
            </wp:positionV>
            <wp:extent cx="7591658" cy="10737848"/>
            <wp:effectExtent l="0" t="0" r="0" b="6985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658" cy="10737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CE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D36B4" wp14:editId="6ABCC405">
                <wp:simplePos x="0" y="0"/>
                <wp:positionH relativeFrom="column">
                  <wp:posOffset>-129540</wp:posOffset>
                </wp:positionH>
                <wp:positionV relativeFrom="paragraph">
                  <wp:posOffset>784860</wp:posOffset>
                </wp:positionV>
                <wp:extent cx="3390900" cy="4375150"/>
                <wp:effectExtent l="0" t="0" r="0" b="63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37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70521" w14:textId="6F6A2BE1" w:rsidR="00A114DF" w:rsidRPr="00CE6CEC" w:rsidRDefault="00B3401B" w:rsidP="00A114DF">
                            <w:pPr>
                              <w:pStyle w:val="Luettelokappale"/>
                              <w:suppressAutoHyphens/>
                              <w:spacing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CE6CEC">
                              <w:rPr>
                                <w:sz w:val="24"/>
                                <w:szCs w:val="24"/>
                              </w:rPr>
                              <w:t>Onko sinulla tarve jutella aikuisen kanssa? Mietityttääkö</w:t>
                            </w:r>
                            <w:r w:rsidR="00D250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250A5">
                              <w:rPr>
                                <w:sz w:val="24"/>
                                <w:szCs w:val="24"/>
                              </w:rPr>
                              <w:t>esim</w:t>
                            </w:r>
                            <w:proofErr w:type="spellEnd"/>
                            <w:r w:rsidRPr="00CE6CE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6E22ABC" w14:textId="6F733828" w:rsidR="00AC2D19" w:rsidRPr="00CE6CEC" w:rsidRDefault="00CD54E1" w:rsidP="00AC2D19">
                            <w:pPr>
                              <w:pStyle w:val="Luettelokappale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E6CEC">
                              <w:rPr>
                                <w:sz w:val="24"/>
                                <w:szCs w:val="24"/>
                              </w:rPr>
                              <w:t>oma terveys</w:t>
                            </w:r>
                            <w:r w:rsidR="00696841" w:rsidRPr="00CE6CEC">
                              <w:rPr>
                                <w:sz w:val="24"/>
                                <w:szCs w:val="24"/>
                              </w:rPr>
                              <w:t xml:space="preserve"> ja hyvinvointi</w:t>
                            </w:r>
                          </w:p>
                          <w:p w14:paraId="5EF3D967" w14:textId="5657608F" w:rsidR="00C604CB" w:rsidRPr="00CE6CEC" w:rsidRDefault="00C604CB" w:rsidP="00AC2D19">
                            <w:pPr>
                              <w:pStyle w:val="Luettelokappale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E6CEC">
                              <w:rPr>
                                <w:sz w:val="24"/>
                                <w:szCs w:val="24"/>
                              </w:rPr>
                              <w:t>mielen hyvinvointi</w:t>
                            </w:r>
                          </w:p>
                          <w:p w14:paraId="253B7346" w14:textId="0C8BB7E8" w:rsidR="00275B0F" w:rsidRPr="00CE6CEC" w:rsidRDefault="00201608" w:rsidP="00AC2D19">
                            <w:pPr>
                              <w:pStyle w:val="Luettelokappale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E6CEC">
                              <w:rPr>
                                <w:sz w:val="24"/>
                                <w:szCs w:val="24"/>
                              </w:rPr>
                              <w:t>pelaaminen</w:t>
                            </w:r>
                          </w:p>
                          <w:p w14:paraId="645B4FD9" w14:textId="26734E54" w:rsidR="00CD54E1" w:rsidRPr="00CE6CEC" w:rsidRDefault="00CD54E1" w:rsidP="00AC2D19">
                            <w:pPr>
                              <w:pStyle w:val="Luettelokappale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E6CEC">
                              <w:rPr>
                                <w:sz w:val="24"/>
                                <w:szCs w:val="24"/>
                              </w:rPr>
                              <w:t>uni</w:t>
                            </w:r>
                            <w:r w:rsidR="00201608" w:rsidRPr="00CE6CEC">
                              <w:rPr>
                                <w:sz w:val="24"/>
                                <w:szCs w:val="24"/>
                              </w:rPr>
                              <w:t xml:space="preserve"> ja lepo</w:t>
                            </w:r>
                          </w:p>
                          <w:p w14:paraId="550C088C" w14:textId="04EE3891" w:rsidR="00CD54E1" w:rsidRPr="00CE6CEC" w:rsidRDefault="00CD54E1" w:rsidP="00AC2D19">
                            <w:pPr>
                              <w:pStyle w:val="Luettelokappale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E6CEC">
                              <w:rPr>
                                <w:sz w:val="24"/>
                                <w:szCs w:val="24"/>
                              </w:rPr>
                              <w:t>ravitsemus</w:t>
                            </w:r>
                          </w:p>
                          <w:p w14:paraId="3D82FE08" w14:textId="710418C3" w:rsidR="00B3401B" w:rsidRPr="00CE6CEC" w:rsidRDefault="00B3401B" w:rsidP="00B3401B">
                            <w:pPr>
                              <w:pStyle w:val="Luettelokappale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E6CEC">
                              <w:rPr>
                                <w:sz w:val="24"/>
                                <w:szCs w:val="24"/>
                              </w:rPr>
                              <w:t>kaveri- tai kouluasiat</w:t>
                            </w:r>
                          </w:p>
                          <w:p w14:paraId="7D1CFDC5" w14:textId="77777777" w:rsidR="00E964F0" w:rsidRPr="00CE6CEC" w:rsidRDefault="00E964F0" w:rsidP="00A114DF">
                            <w:pPr>
                              <w:pStyle w:val="Luettelokappale"/>
                              <w:suppressAutoHyphens/>
                              <w:spacing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DCB7FC" w14:textId="2A9957A6" w:rsidR="00CE6CEC" w:rsidRPr="00CE6CEC" w:rsidRDefault="00B3401B" w:rsidP="00CE6CEC">
                            <w:pPr>
                              <w:pStyle w:val="KappaleC1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CE6CEC">
                              <w:rPr>
                                <w:sz w:val="24"/>
                                <w:szCs w:val="24"/>
                              </w:rPr>
                              <w:t xml:space="preserve">Pääsääntöisesti paikalla on kuraattori Elina, mutta vaihtuvin vuoroin paikalla olisi </w:t>
                            </w:r>
                            <w:r w:rsidR="00D250A5">
                              <w:rPr>
                                <w:sz w:val="24"/>
                                <w:szCs w:val="24"/>
                              </w:rPr>
                              <w:t xml:space="preserve">myös </w:t>
                            </w:r>
                            <w:r w:rsidRPr="00CE6CEC">
                              <w:rPr>
                                <w:sz w:val="24"/>
                                <w:szCs w:val="24"/>
                              </w:rPr>
                              <w:t xml:space="preserve">terveydenhoitaja Ninja tai psykologi Roosa. </w:t>
                            </w:r>
                          </w:p>
                          <w:p w14:paraId="28E6113E" w14:textId="54F88D45" w:rsidR="00CE6CEC" w:rsidRPr="00CE6CEC" w:rsidRDefault="00CE6CEC" w:rsidP="00CE6CEC">
                            <w:pPr>
                              <w:pStyle w:val="KappaleC1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6C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Avoin vastaanotto </w:t>
                            </w:r>
                            <w:r w:rsidR="00FE1F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.9. alkaen </w:t>
                            </w:r>
                            <w:r w:rsidRPr="00CE6C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koulun neuvotteluhuoneessa 1. krs</w:t>
                            </w:r>
                            <w:r w:rsidR="00D250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huone 125</w:t>
                            </w:r>
                            <w:r w:rsidRPr="00CE6C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henkilökunnan tauko</w:t>
                            </w:r>
                            <w:r w:rsidR="00D250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tilan</w:t>
                            </w:r>
                            <w:r w:rsidRPr="00CE6C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vieressä</w:t>
                            </w:r>
                            <w:r w:rsidR="00D250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50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keskiviikkoisin </w:t>
                            </w:r>
                            <w:proofErr w:type="gramStart"/>
                            <w:r w:rsidRPr="00D250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klo 12-13</w:t>
                            </w:r>
                            <w:proofErr w:type="gramEnd"/>
                            <w:r w:rsidRPr="00CE6C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C15DA92" w14:textId="1D303EEF" w:rsidR="001B5602" w:rsidRDefault="001B5602" w:rsidP="00A114DF">
                            <w:pPr>
                              <w:pStyle w:val="Luettelokappale"/>
                              <w:suppressAutoHyphens/>
                              <w:spacing w:after="0"/>
                              <w:ind w:left="0"/>
                              <w:rPr>
                                <w:szCs w:val="26"/>
                              </w:rPr>
                            </w:pPr>
                          </w:p>
                          <w:p w14:paraId="2119B6A5" w14:textId="77777777" w:rsidR="00CE6CEC" w:rsidRPr="00CE6CEC" w:rsidRDefault="00CE6CEC" w:rsidP="00CE6CEC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CE6CEC">
                              <w:rPr>
                                <w:sz w:val="22"/>
                              </w:rPr>
                              <w:t>Voit seurata meitä myös somessa</w:t>
                            </w:r>
                          </w:p>
                          <w:p w14:paraId="72809DEC" w14:textId="77777777" w:rsidR="00CE6CEC" w:rsidRPr="00CE6CEC" w:rsidRDefault="00CE6CEC" w:rsidP="00CE6CEC">
                            <w:pPr>
                              <w:pStyle w:val="Luettelokappal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sz w:val="22"/>
                              </w:rPr>
                            </w:pPr>
                            <w:r w:rsidRPr="00CE6CEC">
                              <w:rPr>
                                <w:sz w:val="22"/>
                              </w:rPr>
                              <w:t xml:space="preserve">Instagramissa: </w:t>
                            </w:r>
                            <w:proofErr w:type="spellStart"/>
                            <w:r w:rsidRPr="00CE6CEC">
                              <w:rPr>
                                <w:sz w:val="22"/>
                              </w:rPr>
                              <w:t>Opiskeluhuolto_hyvaks</w:t>
                            </w:r>
                            <w:proofErr w:type="spellEnd"/>
                          </w:p>
                          <w:p w14:paraId="4B375999" w14:textId="77777777" w:rsidR="00CE6CEC" w:rsidRPr="00CE6CEC" w:rsidRDefault="00CE6CEC" w:rsidP="00CE6CEC">
                            <w:pPr>
                              <w:pStyle w:val="Luettelokappal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sz w:val="22"/>
                              </w:rPr>
                            </w:pPr>
                            <w:r w:rsidRPr="00CE6CEC">
                              <w:rPr>
                                <w:sz w:val="22"/>
                              </w:rPr>
                              <w:t xml:space="preserve">Instagramissa: </w:t>
                            </w:r>
                            <w:proofErr w:type="spellStart"/>
                            <w:r w:rsidRPr="00CE6CEC">
                              <w:rPr>
                                <w:sz w:val="22"/>
                              </w:rPr>
                              <w:t>Nuorille_hyvaks</w:t>
                            </w:r>
                            <w:proofErr w:type="spellEnd"/>
                          </w:p>
                          <w:p w14:paraId="12291174" w14:textId="77777777" w:rsidR="00CE6CEC" w:rsidRPr="00CE6CEC" w:rsidRDefault="00CE6CEC" w:rsidP="00CE6CEC">
                            <w:pPr>
                              <w:pStyle w:val="Luettelokappal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CE6CEC">
                              <w:rPr>
                                <w:sz w:val="22"/>
                              </w:rPr>
                              <w:t>TikTokissa</w:t>
                            </w:r>
                            <w:proofErr w:type="spellEnd"/>
                            <w:r w:rsidRPr="00CE6CEC">
                              <w:rPr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CE6CEC">
                              <w:rPr>
                                <w:sz w:val="22"/>
                              </w:rPr>
                              <w:t>Nuortenhyvaks</w:t>
                            </w:r>
                            <w:proofErr w:type="spellEnd"/>
                          </w:p>
                          <w:p w14:paraId="465C0134" w14:textId="77777777" w:rsidR="00F617B5" w:rsidRPr="002A1ED1" w:rsidRDefault="00F617B5" w:rsidP="00F617B5">
                            <w:pPr>
                              <w:pStyle w:val="Luettelokappale"/>
                              <w:suppressAutoHyphens/>
                              <w:spacing w:after="0"/>
                              <w:ind w:left="714"/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D36B4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10.2pt;margin-top:61.8pt;width:267pt;height:3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" fillcolor="white [3201]" stroked="f" strokeweight=".5pt">
                <v:textbox>
                  <w:txbxContent>
                    <w:p w14:paraId="4E170521" w14:textId="6F6A2BE1" w:rsidR="00A114DF" w:rsidRPr="00CE6CEC" w:rsidRDefault="00B3401B" w:rsidP="00A114DF">
                      <w:pPr>
                        <w:pStyle w:val="Luettelokappale"/>
                        <w:suppressAutoHyphens/>
                        <w:spacing w:after="0"/>
                        <w:ind w:left="0"/>
                        <w:rPr>
                          <w:sz w:val="24"/>
                          <w:szCs w:val="24"/>
                        </w:rPr>
                      </w:pPr>
                      <w:r w:rsidRPr="00CE6CEC">
                        <w:rPr>
                          <w:sz w:val="24"/>
                          <w:szCs w:val="24"/>
                        </w:rPr>
                        <w:t>Onko sinulla tarve jutella aikuisen kanssa? Mietityttääkö</w:t>
                      </w:r>
                      <w:r w:rsidR="00D250A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250A5">
                        <w:rPr>
                          <w:sz w:val="24"/>
                          <w:szCs w:val="24"/>
                        </w:rPr>
                        <w:t>esim</w:t>
                      </w:r>
                      <w:proofErr w:type="spellEnd"/>
                      <w:r w:rsidRPr="00CE6CEC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26E22ABC" w14:textId="6F733828" w:rsidR="00AC2D19" w:rsidRPr="00CE6CEC" w:rsidRDefault="00CD54E1" w:rsidP="00AC2D19">
                      <w:pPr>
                        <w:pStyle w:val="Luettelokappale"/>
                        <w:numPr>
                          <w:ilvl w:val="0"/>
                          <w:numId w:val="22"/>
                        </w:numPr>
                        <w:suppressAutoHyphens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E6CEC">
                        <w:rPr>
                          <w:sz w:val="24"/>
                          <w:szCs w:val="24"/>
                        </w:rPr>
                        <w:t>oma terveys</w:t>
                      </w:r>
                      <w:r w:rsidR="00696841" w:rsidRPr="00CE6CEC">
                        <w:rPr>
                          <w:sz w:val="24"/>
                          <w:szCs w:val="24"/>
                        </w:rPr>
                        <w:t xml:space="preserve"> ja hyvinvointi</w:t>
                      </w:r>
                    </w:p>
                    <w:p w14:paraId="5EF3D967" w14:textId="5657608F" w:rsidR="00C604CB" w:rsidRPr="00CE6CEC" w:rsidRDefault="00C604CB" w:rsidP="00AC2D19">
                      <w:pPr>
                        <w:pStyle w:val="Luettelokappale"/>
                        <w:numPr>
                          <w:ilvl w:val="0"/>
                          <w:numId w:val="22"/>
                        </w:numPr>
                        <w:suppressAutoHyphens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E6CEC">
                        <w:rPr>
                          <w:sz w:val="24"/>
                          <w:szCs w:val="24"/>
                        </w:rPr>
                        <w:t>mielen hyvinvointi</w:t>
                      </w:r>
                    </w:p>
                    <w:p w14:paraId="253B7346" w14:textId="0C8BB7E8" w:rsidR="00275B0F" w:rsidRPr="00CE6CEC" w:rsidRDefault="00201608" w:rsidP="00AC2D19">
                      <w:pPr>
                        <w:pStyle w:val="Luettelokappale"/>
                        <w:numPr>
                          <w:ilvl w:val="0"/>
                          <w:numId w:val="22"/>
                        </w:numPr>
                        <w:suppressAutoHyphens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E6CEC">
                        <w:rPr>
                          <w:sz w:val="24"/>
                          <w:szCs w:val="24"/>
                        </w:rPr>
                        <w:t>pelaaminen</w:t>
                      </w:r>
                    </w:p>
                    <w:p w14:paraId="645B4FD9" w14:textId="26734E54" w:rsidR="00CD54E1" w:rsidRPr="00CE6CEC" w:rsidRDefault="00CD54E1" w:rsidP="00AC2D19">
                      <w:pPr>
                        <w:pStyle w:val="Luettelokappale"/>
                        <w:numPr>
                          <w:ilvl w:val="0"/>
                          <w:numId w:val="22"/>
                        </w:numPr>
                        <w:suppressAutoHyphens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E6CEC">
                        <w:rPr>
                          <w:sz w:val="24"/>
                          <w:szCs w:val="24"/>
                        </w:rPr>
                        <w:t>uni</w:t>
                      </w:r>
                      <w:r w:rsidR="00201608" w:rsidRPr="00CE6CEC">
                        <w:rPr>
                          <w:sz w:val="24"/>
                          <w:szCs w:val="24"/>
                        </w:rPr>
                        <w:t xml:space="preserve"> ja lepo</w:t>
                      </w:r>
                    </w:p>
                    <w:p w14:paraId="550C088C" w14:textId="04EE3891" w:rsidR="00CD54E1" w:rsidRPr="00CE6CEC" w:rsidRDefault="00CD54E1" w:rsidP="00AC2D19">
                      <w:pPr>
                        <w:pStyle w:val="Luettelokappale"/>
                        <w:numPr>
                          <w:ilvl w:val="0"/>
                          <w:numId w:val="22"/>
                        </w:numPr>
                        <w:suppressAutoHyphens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E6CEC">
                        <w:rPr>
                          <w:sz w:val="24"/>
                          <w:szCs w:val="24"/>
                        </w:rPr>
                        <w:t>ravitsemus</w:t>
                      </w:r>
                    </w:p>
                    <w:p w14:paraId="3D82FE08" w14:textId="710418C3" w:rsidR="00B3401B" w:rsidRPr="00CE6CEC" w:rsidRDefault="00B3401B" w:rsidP="00B3401B">
                      <w:pPr>
                        <w:pStyle w:val="Luettelokappale"/>
                        <w:numPr>
                          <w:ilvl w:val="0"/>
                          <w:numId w:val="22"/>
                        </w:numPr>
                        <w:suppressAutoHyphens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E6CEC">
                        <w:rPr>
                          <w:sz w:val="24"/>
                          <w:szCs w:val="24"/>
                        </w:rPr>
                        <w:t>kaveri- tai kouluasiat</w:t>
                      </w:r>
                    </w:p>
                    <w:p w14:paraId="7D1CFDC5" w14:textId="77777777" w:rsidR="00E964F0" w:rsidRPr="00CE6CEC" w:rsidRDefault="00E964F0" w:rsidP="00A114DF">
                      <w:pPr>
                        <w:pStyle w:val="Luettelokappale"/>
                        <w:suppressAutoHyphens/>
                        <w:spacing w:after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56DCB7FC" w14:textId="2A9957A6" w:rsidR="00CE6CEC" w:rsidRPr="00CE6CEC" w:rsidRDefault="00B3401B" w:rsidP="00CE6CEC">
                      <w:pPr>
                        <w:pStyle w:val="KappaleC1"/>
                        <w:ind w:left="0"/>
                        <w:rPr>
                          <w:sz w:val="24"/>
                          <w:szCs w:val="24"/>
                        </w:rPr>
                      </w:pPr>
                      <w:r w:rsidRPr="00CE6CEC">
                        <w:rPr>
                          <w:sz w:val="24"/>
                          <w:szCs w:val="24"/>
                        </w:rPr>
                        <w:t xml:space="preserve">Pääsääntöisesti paikalla on kuraattori Elina, mutta vaihtuvin vuoroin paikalla olisi </w:t>
                      </w:r>
                      <w:r w:rsidR="00D250A5">
                        <w:rPr>
                          <w:sz w:val="24"/>
                          <w:szCs w:val="24"/>
                        </w:rPr>
                        <w:t xml:space="preserve">myös </w:t>
                      </w:r>
                      <w:r w:rsidRPr="00CE6CEC">
                        <w:rPr>
                          <w:sz w:val="24"/>
                          <w:szCs w:val="24"/>
                        </w:rPr>
                        <w:t xml:space="preserve">terveydenhoitaja Ninja tai psykologi Roosa. </w:t>
                      </w:r>
                    </w:p>
                    <w:p w14:paraId="28E6113E" w14:textId="54F88D45" w:rsidR="00CE6CEC" w:rsidRPr="00CE6CEC" w:rsidRDefault="00CE6CEC" w:rsidP="00CE6CEC">
                      <w:pPr>
                        <w:pStyle w:val="KappaleC1"/>
                        <w:ind w:left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E6CEC">
                        <w:rPr>
                          <w:b/>
                          <w:bCs/>
                          <w:sz w:val="24"/>
                          <w:szCs w:val="24"/>
                        </w:rPr>
                        <w:t xml:space="preserve">Avoin vastaanotto </w:t>
                      </w:r>
                      <w:r w:rsidR="00FE1F26">
                        <w:rPr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.9. alkaen </w:t>
                      </w:r>
                      <w:r w:rsidRPr="00CE6CEC">
                        <w:rPr>
                          <w:b/>
                          <w:bCs/>
                          <w:sz w:val="24"/>
                          <w:szCs w:val="24"/>
                        </w:rPr>
                        <w:t>koulun neuvotteluhuoneessa 1. krs</w:t>
                      </w:r>
                      <w:r w:rsidR="00D250A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huone 125</w:t>
                      </w:r>
                      <w:r w:rsidRPr="00CE6CEC">
                        <w:rPr>
                          <w:b/>
                          <w:bCs/>
                          <w:sz w:val="24"/>
                          <w:szCs w:val="24"/>
                        </w:rPr>
                        <w:t>, henkilökunnan tauko</w:t>
                      </w:r>
                      <w:r w:rsidR="00D250A5">
                        <w:rPr>
                          <w:b/>
                          <w:bCs/>
                          <w:sz w:val="24"/>
                          <w:szCs w:val="24"/>
                        </w:rPr>
                        <w:t>tilan</w:t>
                      </w:r>
                      <w:r w:rsidRPr="00CE6CE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vieressä</w:t>
                      </w:r>
                      <w:r w:rsidR="00D250A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250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keskiviikkoisin </w:t>
                      </w:r>
                      <w:proofErr w:type="gramStart"/>
                      <w:r w:rsidRPr="00D250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klo 12-13</w:t>
                      </w:r>
                      <w:proofErr w:type="gramEnd"/>
                      <w:r w:rsidRPr="00CE6CEC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C15DA92" w14:textId="1D303EEF" w:rsidR="001B5602" w:rsidRDefault="001B5602" w:rsidP="00A114DF">
                      <w:pPr>
                        <w:pStyle w:val="Luettelokappale"/>
                        <w:suppressAutoHyphens/>
                        <w:spacing w:after="0"/>
                        <w:ind w:left="0"/>
                        <w:rPr>
                          <w:szCs w:val="26"/>
                        </w:rPr>
                      </w:pPr>
                    </w:p>
                    <w:p w14:paraId="2119B6A5" w14:textId="77777777" w:rsidR="00CE6CEC" w:rsidRPr="00CE6CEC" w:rsidRDefault="00CE6CEC" w:rsidP="00CE6CEC">
                      <w:pPr>
                        <w:spacing w:after="0"/>
                        <w:rPr>
                          <w:sz w:val="22"/>
                        </w:rPr>
                      </w:pPr>
                      <w:r w:rsidRPr="00CE6CEC">
                        <w:rPr>
                          <w:sz w:val="22"/>
                        </w:rPr>
                        <w:t>Voit seurata meitä myös somessa</w:t>
                      </w:r>
                    </w:p>
                    <w:p w14:paraId="72809DEC" w14:textId="77777777" w:rsidR="00CE6CEC" w:rsidRPr="00CE6CEC" w:rsidRDefault="00CE6CEC" w:rsidP="00CE6CEC">
                      <w:pPr>
                        <w:pStyle w:val="Luettelokappale"/>
                        <w:numPr>
                          <w:ilvl w:val="0"/>
                          <w:numId w:val="21"/>
                        </w:numPr>
                        <w:spacing w:after="0"/>
                        <w:rPr>
                          <w:sz w:val="22"/>
                        </w:rPr>
                      </w:pPr>
                      <w:r w:rsidRPr="00CE6CEC">
                        <w:rPr>
                          <w:sz w:val="22"/>
                        </w:rPr>
                        <w:t xml:space="preserve">Instagramissa: </w:t>
                      </w:r>
                      <w:proofErr w:type="spellStart"/>
                      <w:r w:rsidRPr="00CE6CEC">
                        <w:rPr>
                          <w:sz w:val="22"/>
                        </w:rPr>
                        <w:t>Opiskeluhuolto_hyvaks</w:t>
                      </w:r>
                      <w:proofErr w:type="spellEnd"/>
                    </w:p>
                    <w:p w14:paraId="4B375999" w14:textId="77777777" w:rsidR="00CE6CEC" w:rsidRPr="00CE6CEC" w:rsidRDefault="00CE6CEC" w:rsidP="00CE6CEC">
                      <w:pPr>
                        <w:pStyle w:val="Luettelokappale"/>
                        <w:numPr>
                          <w:ilvl w:val="0"/>
                          <w:numId w:val="21"/>
                        </w:numPr>
                        <w:spacing w:after="0"/>
                        <w:rPr>
                          <w:sz w:val="22"/>
                        </w:rPr>
                      </w:pPr>
                      <w:r w:rsidRPr="00CE6CEC">
                        <w:rPr>
                          <w:sz w:val="22"/>
                        </w:rPr>
                        <w:t xml:space="preserve">Instagramissa: </w:t>
                      </w:r>
                      <w:proofErr w:type="spellStart"/>
                      <w:r w:rsidRPr="00CE6CEC">
                        <w:rPr>
                          <w:sz w:val="22"/>
                        </w:rPr>
                        <w:t>Nuorille_hyvaks</w:t>
                      </w:r>
                      <w:proofErr w:type="spellEnd"/>
                    </w:p>
                    <w:p w14:paraId="12291174" w14:textId="77777777" w:rsidR="00CE6CEC" w:rsidRPr="00CE6CEC" w:rsidRDefault="00CE6CEC" w:rsidP="00CE6CEC">
                      <w:pPr>
                        <w:pStyle w:val="Luettelokappale"/>
                        <w:numPr>
                          <w:ilvl w:val="0"/>
                          <w:numId w:val="21"/>
                        </w:numPr>
                        <w:spacing w:after="0"/>
                        <w:rPr>
                          <w:sz w:val="22"/>
                        </w:rPr>
                      </w:pPr>
                      <w:proofErr w:type="spellStart"/>
                      <w:r w:rsidRPr="00CE6CEC">
                        <w:rPr>
                          <w:sz w:val="22"/>
                        </w:rPr>
                        <w:t>TikTokissa</w:t>
                      </w:r>
                      <w:proofErr w:type="spellEnd"/>
                      <w:r w:rsidRPr="00CE6CEC">
                        <w:rPr>
                          <w:sz w:val="22"/>
                        </w:rPr>
                        <w:t xml:space="preserve">: </w:t>
                      </w:r>
                      <w:proofErr w:type="spellStart"/>
                      <w:r w:rsidRPr="00CE6CEC">
                        <w:rPr>
                          <w:sz w:val="22"/>
                        </w:rPr>
                        <w:t>Nuortenhyvaks</w:t>
                      </w:r>
                      <w:proofErr w:type="spellEnd"/>
                    </w:p>
                    <w:p w14:paraId="465C0134" w14:textId="77777777" w:rsidR="00F617B5" w:rsidRPr="002A1ED1" w:rsidRDefault="00F617B5" w:rsidP="00F617B5">
                      <w:pPr>
                        <w:pStyle w:val="Luettelokappale"/>
                        <w:suppressAutoHyphens/>
                        <w:spacing w:after="0"/>
                        <w:ind w:left="714"/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CEC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1B927" wp14:editId="4A69A958">
                <wp:simplePos x="0" y="0"/>
                <wp:positionH relativeFrom="margin">
                  <wp:posOffset>3489960</wp:posOffset>
                </wp:positionH>
                <wp:positionV relativeFrom="paragraph">
                  <wp:posOffset>1267460</wp:posOffset>
                </wp:positionV>
                <wp:extent cx="2184400" cy="3873500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F73F2" w14:textId="77777777" w:rsidR="00CE6CEC" w:rsidRDefault="00CE6CEC" w:rsidP="00C9621B">
                            <w:pPr>
                              <w:pStyle w:val="Otsikko20"/>
                              <w:rPr>
                                <w:lang w:val="fi-FI"/>
                              </w:rPr>
                            </w:pPr>
                          </w:p>
                          <w:p w14:paraId="7AAED94D" w14:textId="77777777" w:rsidR="00CE6CEC" w:rsidRDefault="00CE6CEC" w:rsidP="00C9621B">
                            <w:pPr>
                              <w:pStyle w:val="Otsikko20"/>
                              <w:rPr>
                                <w:lang w:val="fi-FI"/>
                              </w:rPr>
                            </w:pPr>
                          </w:p>
                          <w:p w14:paraId="79D18428" w14:textId="20D3688B" w:rsidR="00CE6CEC" w:rsidRPr="00CE6CEC" w:rsidRDefault="00C9621B" w:rsidP="00CE6CEC">
                            <w:pPr>
                              <w:pStyle w:val="Otsikko20"/>
                              <w:rPr>
                                <w:lang w:val="fi-FI"/>
                              </w:rPr>
                            </w:pPr>
                            <w:r w:rsidRPr="00720856">
                              <w:rPr>
                                <w:lang w:val="fi-FI"/>
                              </w:rPr>
                              <w:t>Yhteystiedot</w:t>
                            </w:r>
                            <w:r w:rsidR="00B3401B">
                              <w:rPr>
                                <w:lang w:val="fi-FI"/>
                              </w:rPr>
                              <w:t>:</w:t>
                            </w:r>
                          </w:p>
                          <w:p w14:paraId="71B1BFC4" w14:textId="73F0D969" w:rsidR="00CE6CEC" w:rsidRPr="00CE6CEC" w:rsidRDefault="00540F9B" w:rsidP="000209E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E6CEC">
                              <w:rPr>
                                <w:b/>
                                <w:bCs/>
                                <w:sz w:val="22"/>
                              </w:rPr>
                              <w:t>Kouluterveydenhoitaja</w:t>
                            </w:r>
                            <w:r w:rsidR="00CE6CEC" w:rsidRPr="00CE6CEC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2AD274B5" w14:textId="784B0953" w:rsidR="00CE6CEC" w:rsidRPr="00CE6CEC" w:rsidRDefault="00927CE1" w:rsidP="000209EB">
                            <w:pPr>
                              <w:rPr>
                                <w:sz w:val="22"/>
                              </w:rPr>
                            </w:pPr>
                            <w:r w:rsidRPr="00CE6CEC">
                              <w:rPr>
                                <w:sz w:val="22"/>
                              </w:rPr>
                              <w:t xml:space="preserve">Ninja Mäkelä p. </w:t>
                            </w:r>
                            <w:proofErr w:type="gramStart"/>
                            <w:r w:rsidR="00CE6CEC" w:rsidRPr="00CE6CEC">
                              <w:rPr>
                                <w:sz w:val="22"/>
                              </w:rPr>
                              <w:t>046-920</w:t>
                            </w:r>
                            <w:proofErr w:type="gramEnd"/>
                            <w:r w:rsidR="00CE6CEC" w:rsidRPr="00CE6CEC">
                              <w:rPr>
                                <w:sz w:val="22"/>
                              </w:rPr>
                              <w:t xml:space="preserve"> 4623</w:t>
                            </w:r>
                            <w:r w:rsidR="00B3401B" w:rsidRPr="00CE6CEC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4F8846D6" w14:textId="77777777" w:rsidR="00CE6CEC" w:rsidRPr="00CE6CEC" w:rsidRDefault="00540F9B" w:rsidP="000209E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E6CEC">
                              <w:rPr>
                                <w:b/>
                                <w:bCs/>
                                <w:sz w:val="22"/>
                              </w:rPr>
                              <w:t>Kuraattori</w:t>
                            </w:r>
                          </w:p>
                          <w:p w14:paraId="1ADF7F31" w14:textId="77777777" w:rsidR="00FE1F26" w:rsidRDefault="00CE6CEC" w:rsidP="000209E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Elina Korhonen p. 050-434 8919</w:t>
                            </w:r>
                          </w:p>
                          <w:p w14:paraId="02D09E70" w14:textId="194C3023" w:rsidR="00C41B92" w:rsidRPr="00FE1F26" w:rsidRDefault="00540F9B" w:rsidP="000209EB">
                            <w:pPr>
                              <w:rPr>
                                <w:sz w:val="22"/>
                              </w:rPr>
                            </w:pPr>
                            <w:r w:rsidRPr="00CE6CEC">
                              <w:rPr>
                                <w:sz w:val="22"/>
                              </w:rPr>
                              <w:br/>
                            </w:r>
                            <w:r w:rsidRPr="00CE6CEC">
                              <w:rPr>
                                <w:b/>
                                <w:bCs/>
                                <w:sz w:val="22"/>
                              </w:rPr>
                              <w:t>Psykologi</w:t>
                            </w:r>
                          </w:p>
                          <w:p w14:paraId="4290A3AB" w14:textId="48CA21FB" w:rsidR="00CE6CEC" w:rsidRPr="00CE6CEC" w:rsidRDefault="00CE6CEC" w:rsidP="000209E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Roosa Kortelainen p. 040-630 9046</w:t>
                            </w:r>
                          </w:p>
                          <w:p w14:paraId="581D9290" w14:textId="77777777" w:rsidR="00CE6CEC" w:rsidRPr="00FE1F26" w:rsidRDefault="00CE6CEC" w:rsidP="00CE6CEC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CC119EA" w14:textId="77777777" w:rsidR="00C9621B" w:rsidRDefault="00C96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B927" id="Tekstiruutu 3" o:spid="_x0000_s1027" type="#_x0000_t202" style="position:absolute;margin-left:274.8pt;margin-top:99.8pt;width:172pt;height:3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" filled="f" stroked="f" strokeweight=".5pt">
                <v:textbox>
                  <w:txbxContent>
                    <w:p w14:paraId="11AF73F2" w14:textId="77777777" w:rsidR="00CE6CEC" w:rsidRDefault="00CE6CEC" w:rsidP="00C9621B">
                      <w:pPr>
                        <w:pStyle w:val="Otsikko20"/>
                        <w:rPr>
                          <w:lang w:val="fi-FI"/>
                        </w:rPr>
                      </w:pPr>
                    </w:p>
                    <w:p w14:paraId="7AAED94D" w14:textId="77777777" w:rsidR="00CE6CEC" w:rsidRDefault="00CE6CEC" w:rsidP="00C9621B">
                      <w:pPr>
                        <w:pStyle w:val="Otsikko20"/>
                        <w:rPr>
                          <w:lang w:val="fi-FI"/>
                        </w:rPr>
                      </w:pPr>
                    </w:p>
                    <w:p w14:paraId="79D18428" w14:textId="20D3688B" w:rsidR="00CE6CEC" w:rsidRPr="00CE6CEC" w:rsidRDefault="00C9621B" w:rsidP="00CE6CEC">
                      <w:pPr>
                        <w:pStyle w:val="Otsikko20"/>
                        <w:rPr>
                          <w:lang w:val="fi-FI"/>
                        </w:rPr>
                      </w:pPr>
                      <w:r w:rsidRPr="00720856">
                        <w:rPr>
                          <w:lang w:val="fi-FI"/>
                        </w:rPr>
                        <w:t>Yhteystiedot</w:t>
                      </w:r>
                      <w:r w:rsidR="00B3401B">
                        <w:rPr>
                          <w:lang w:val="fi-FI"/>
                        </w:rPr>
                        <w:t>:</w:t>
                      </w:r>
                    </w:p>
                    <w:p w14:paraId="71B1BFC4" w14:textId="73F0D969" w:rsidR="00CE6CEC" w:rsidRPr="00CE6CEC" w:rsidRDefault="00540F9B" w:rsidP="000209EB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CE6CEC">
                        <w:rPr>
                          <w:b/>
                          <w:bCs/>
                          <w:sz w:val="22"/>
                        </w:rPr>
                        <w:t>Kouluterveydenhoitaja</w:t>
                      </w:r>
                      <w:r w:rsidR="00CE6CEC" w:rsidRPr="00CE6CEC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</w:p>
                    <w:p w14:paraId="2AD274B5" w14:textId="784B0953" w:rsidR="00CE6CEC" w:rsidRPr="00CE6CEC" w:rsidRDefault="00927CE1" w:rsidP="000209EB">
                      <w:pPr>
                        <w:rPr>
                          <w:sz w:val="22"/>
                        </w:rPr>
                      </w:pPr>
                      <w:r w:rsidRPr="00CE6CEC">
                        <w:rPr>
                          <w:sz w:val="22"/>
                        </w:rPr>
                        <w:t xml:space="preserve">Ninja Mäkelä p. </w:t>
                      </w:r>
                      <w:proofErr w:type="gramStart"/>
                      <w:r w:rsidR="00CE6CEC" w:rsidRPr="00CE6CEC">
                        <w:rPr>
                          <w:sz w:val="22"/>
                        </w:rPr>
                        <w:t>046-920</w:t>
                      </w:r>
                      <w:proofErr w:type="gramEnd"/>
                      <w:r w:rsidR="00CE6CEC" w:rsidRPr="00CE6CEC">
                        <w:rPr>
                          <w:sz w:val="22"/>
                        </w:rPr>
                        <w:t xml:space="preserve"> 4623</w:t>
                      </w:r>
                      <w:r w:rsidR="00B3401B" w:rsidRPr="00CE6CEC">
                        <w:rPr>
                          <w:sz w:val="22"/>
                        </w:rPr>
                        <w:t xml:space="preserve"> </w:t>
                      </w:r>
                    </w:p>
                    <w:p w14:paraId="4F8846D6" w14:textId="77777777" w:rsidR="00CE6CEC" w:rsidRPr="00CE6CEC" w:rsidRDefault="00540F9B" w:rsidP="000209EB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CE6CEC">
                        <w:rPr>
                          <w:b/>
                          <w:bCs/>
                          <w:sz w:val="22"/>
                        </w:rPr>
                        <w:t>Kuraattori</w:t>
                      </w:r>
                    </w:p>
                    <w:p w14:paraId="1ADF7F31" w14:textId="77777777" w:rsidR="00FE1F26" w:rsidRDefault="00CE6CEC" w:rsidP="000209E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Elina Korhonen p. 050-434 8919</w:t>
                      </w:r>
                    </w:p>
                    <w:p w14:paraId="02D09E70" w14:textId="194C3023" w:rsidR="00C41B92" w:rsidRPr="00FE1F26" w:rsidRDefault="00540F9B" w:rsidP="000209EB">
                      <w:pPr>
                        <w:rPr>
                          <w:sz w:val="22"/>
                        </w:rPr>
                      </w:pPr>
                      <w:r w:rsidRPr="00CE6CEC">
                        <w:rPr>
                          <w:sz w:val="22"/>
                        </w:rPr>
                        <w:br/>
                      </w:r>
                      <w:r w:rsidRPr="00CE6CEC">
                        <w:rPr>
                          <w:b/>
                          <w:bCs/>
                          <w:sz w:val="22"/>
                        </w:rPr>
                        <w:t>Psykologi</w:t>
                      </w:r>
                    </w:p>
                    <w:p w14:paraId="4290A3AB" w14:textId="48CA21FB" w:rsidR="00CE6CEC" w:rsidRPr="00CE6CEC" w:rsidRDefault="00CE6CEC" w:rsidP="000209E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Roosa Kortelainen p. 040-630 9046</w:t>
                      </w:r>
                    </w:p>
                    <w:p w14:paraId="581D9290" w14:textId="77777777" w:rsidR="00CE6CEC" w:rsidRPr="00FE1F26" w:rsidRDefault="00CE6CEC" w:rsidP="00CE6CEC">
                      <w:pPr>
                        <w:rPr>
                          <w:sz w:val="22"/>
                        </w:rPr>
                      </w:pPr>
                    </w:p>
                    <w:p w14:paraId="7CC119EA" w14:textId="77777777" w:rsidR="00C9621B" w:rsidRDefault="00C9621B"/>
                  </w:txbxContent>
                </v:textbox>
                <w10:wrap anchorx="margin"/>
              </v:shape>
            </w:pict>
          </mc:Fallback>
        </mc:AlternateContent>
      </w:r>
      <w:sdt>
        <w:sdtPr>
          <w:alias w:val="Otsikko"/>
          <w:tag w:val=""/>
          <w:id w:val="1677615236"/>
          <w:placeholder>
            <w:docPart w:val="48F2241778954F4DA45327DA46DFDD4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3401B" w:rsidRPr="00CE6CEC">
            <w:t>Tule tapaamaan kuraattoria, psykologia tai terveydenhoitajaa ilman ajanvarausta!</w:t>
          </w:r>
        </w:sdtContent>
      </w:sdt>
    </w:p>
    <w:sectPr w:rsidR="00C9621B" w:rsidRPr="00CE6CEC" w:rsidSect="000209E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612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3928" w14:textId="77777777" w:rsidR="00B41EBC" w:rsidRDefault="00B41EBC" w:rsidP="004E5121">
      <w:r>
        <w:separator/>
      </w:r>
    </w:p>
  </w:endnote>
  <w:endnote w:type="continuationSeparator" w:id="0">
    <w:p w14:paraId="5B0A1CD7" w14:textId="77777777" w:rsidR="00B41EBC" w:rsidRDefault="00B41EBC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2AA3" w14:textId="77777777" w:rsidR="00C60C37" w:rsidRPr="004B2D77" w:rsidRDefault="00C60C37" w:rsidP="004B2D77">
    <w:pPr>
      <w:tabs>
        <w:tab w:val="left" w:pos="6405"/>
      </w:tabs>
      <w:spacing w:after="0"/>
      <w:rPr>
        <w:sz w:val="20"/>
        <w:szCs w:val="20"/>
      </w:rPr>
    </w:pPr>
    <w:bookmarkStart w:id="0" w:name="_Hlk58308153"/>
    <w:bookmarkStart w:id="1" w:name="_Hlk58308154"/>
  </w:p>
  <w:tbl>
    <w:tblPr>
      <w:tblStyle w:val="TaulukkoRuudukko"/>
      <w:tblW w:w="964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45"/>
    </w:tblGrid>
    <w:tr w:rsidR="00C60C37" w14:paraId="1774955B" w14:textId="77777777" w:rsidTr="00A5470A">
      <w:trPr>
        <w:trHeight w:val="397"/>
      </w:trPr>
      <w:tc>
        <w:tcPr>
          <w:tcW w:w="9645" w:type="dxa"/>
          <w:tcBorders>
            <w:top w:val="nil"/>
          </w:tcBorders>
          <w:vAlign w:val="center"/>
        </w:tcPr>
        <w:p w14:paraId="3BC88A76" w14:textId="77777777" w:rsidR="00C60C37" w:rsidRPr="00187783" w:rsidRDefault="00321637" w:rsidP="003211FE">
          <w:pPr>
            <w:ind w:right="711"/>
            <w:jc w:val="center"/>
            <w:rPr>
              <w:color w:val="255B92" w:themeColor="text2"/>
              <w:sz w:val="20"/>
              <w:szCs w:val="20"/>
            </w:rPr>
          </w:pPr>
          <w:bookmarkStart w:id="2" w:name="_Hlk516125846"/>
          <w:r w:rsidRPr="00187783">
            <w:rPr>
              <w:rFonts w:ascii="Calibri" w:eastAsia="Calibri" w:hAnsi="Calibri" w:cs="Calibri"/>
              <w:color w:val="255B92" w:themeColor="text2"/>
              <w:sz w:val="20"/>
              <w:szCs w:val="20"/>
            </w:rPr>
            <w:t>Keski-Suomen hyvinvointialue | www.hyvaks.fi</w:t>
          </w:r>
        </w:p>
      </w:tc>
    </w:tr>
    <w:bookmarkEnd w:id="0"/>
    <w:bookmarkEnd w:id="1"/>
    <w:bookmarkEnd w:id="2"/>
  </w:tbl>
  <w:p w14:paraId="6E927848" w14:textId="77777777" w:rsidR="00FF1BB2" w:rsidRPr="004B2D77" w:rsidRDefault="00FF1BB2" w:rsidP="00D44D34">
    <w:pPr>
      <w:pStyle w:val="Alatunniste"/>
      <w:tabs>
        <w:tab w:val="clear" w:pos="4513"/>
        <w:tab w:val="clear" w:pos="9026"/>
        <w:tab w:val="left" w:pos="9072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4460" w14:textId="77777777" w:rsidR="00FF1BB2" w:rsidRDefault="00FF1BB2" w:rsidP="00DD7610">
    <w:pPr>
      <w:pStyle w:val="Alatunniste"/>
    </w:pPr>
  </w:p>
  <w:tbl>
    <w:tblPr>
      <w:tblStyle w:val="TaulukkoRuudukko"/>
      <w:tblW w:w="9693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93"/>
    </w:tblGrid>
    <w:tr w:rsidR="00FF1BB2" w14:paraId="1A76CC9B" w14:textId="77777777" w:rsidTr="00460635">
      <w:tc>
        <w:tcPr>
          <w:tcW w:w="9693" w:type="dxa"/>
        </w:tcPr>
        <w:p w14:paraId="5B5D0432" w14:textId="77777777" w:rsidR="00FF1BB2" w:rsidRPr="00E36E2C" w:rsidRDefault="00321637" w:rsidP="00321637">
          <w:pPr>
            <w:ind w:right="-143"/>
            <w:jc w:val="center"/>
            <w:rPr>
              <w:rFonts w:cs="Lucida Sans Unicode"/>
              <w:color w:val="255B92" w:themeColor="text2"/>
              <w:sz w:val="14"/>
            </w:rPr>
          </w:pPr>
          <w:r w:rsidRPr="00E36E2C">
            <w:rPr>
              <w:rFonts w:ascii="Calibri" w:eastAsia="Calibri" w:hAnsi="Calibri" w:cs="Calibri"/>
              <w:color w:val="255B92" w:themeColor="text2"/>
              <w:sz w:val="20"/>
              <w:szCs w:val="20"/>
            </w:rPr>
            <w:t>Keski-Suomen hyvinvointialue | www.hyvaks.fi</w:t>
          </w:r>
        </w:p>
      </w:tc>
    </w:tr>
  </w:tbl>
  <w:p w14:paraId="5A941300" w14:textId="77777777" w:rsidR="00FF1BB2" w:rsidRDefault="00FF1BB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82AD" w14:textId="77777777" w:rsidR="00B41EBC" w:rsidRDefault="00B41EBC" w:rsidP="004E5121">
      <w:r>
        <w:separator/>
      </w:r>
    </w:p>
  </w:footnote>
  <w:footnote w:type="continuationSeparator" w:id="0">
    <w:p w14:paraId="0F099930" w14:textId="77777777" w:rsidR="00B41EBC" w:rsidRDefault="00B41EBC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62DC" w14:textId="77777777" w:rsidR="00F64E4D" w:rsidRPr="00A5470A" w:rsidRDefault="00F64E4D" w:rsidP="001B7FF1">
    <w:pPr>
      <w:tabs>
        <w:tab w:val="left" w:pos="2490"/>
      </w:tabs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AF58" w14:textId="77777777" w:rsidR="00725D5E" w:rsidRPr="00C60C37" w:rsidRDefault="00A22C4E" w:rsidP="005B307C">
    <w:pPr>
      <w:pStyle w:val="Yltunniste"/>
      <w:tabs>
        <w:tab w:val="clear" w:pos="4819"/>
        <w:tab w:val="clear" w:pos="9638"/>
        <w:tab w:val="left" w:pos="2470"/>
      </w:tabs>
      <w:rPr>
        <w:iCs/>
      </w:rPr>
    </w:pPr>
    <w:r>
      <w:rPr>
        <w:noProof/>
      </w:rPr>
      <w:drawing>
        <wp:inline distT="0" distB="0" distL="0" distR="0" wp14:anchorId="550BFD77" wp14:editId="4807A542">
          <wp:extent cx="2170800" cy="518400"/>
          <wp:effectExtent l="0" t="0" r="1270" b="0"/>
          <wp:docPr id="6" name="Kuva 6" descr="Keski-Suomen hyvinvointialueen logo, jossa kolme sinisin reunaviivoin toisiinsa yhdistettyä ympyrää. Ympyrät kuvaavat sosiaali-, terveys- ja pelastustoimen palveluita ja niiden yhteensovittamista, yhdenvertaisuutta ja jatkuvuutta. Logo kuvastaa hyvinvointialuetta ja sen monimuotoisuutta ja se ilmentää kumppanuutta ja yhteistyö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eski-Suomen hyvinvointialueen logo, jossa kolme sinisin reunaviivoin toisiinsa yhdistettyä ympyrää. Ympyrät kuvaavat sosiaali-, terveys- ja pelastustoimen palveluita ja niiden yhteensovittamista, yhdenvertaisuutta ja jatkuvuutta. Logo kuvastaa hyvinvointialuetta ja sen monimuotoisuutta ja se ilmentää kumppanuutta ja yhteistyö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6FD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5BA573" wp14:editId="1EE709C4">
              <wp:simplePos x="0" y="0"/>
              <wp:positionH relativeFrom="page">
                <wp:posOffset>8890</wp:posOffset>
              </wp:positionH>
              <wp:positionV relativeFrom="page">
                <wp:posOffset>4445</wp:posOffset>
              </wp:positionV>
              <wp:extent cx="7563600" cy="10692000"/>
              <wp:effectExtent l="0" t="0" r="0" b="0"/>
              <wp:wrapNone/>
              <wp:docPr id="288" name="Suorakulmio 2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0692000"/>
                      </a:xfrm>
                      <a:prstGeom prst="rect">
                        <a:avLst/>
                      </a:prstGeom>
                      <a:solidFill>
                        <a:srgbClr val="FFCC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78138" id="Suorakulmio 288" o:spid="_x0000_s1026" alt="&quot;&quot;" style="position:absolute;margin-left:.7pt;margin-top:.35pt;width:595.55pt;height:8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" fillcolor="#fcc" stroked="f" strokeweight="1pt">
              <w10:wrap anchorx="page" anchory="page"/>
            </v:rect>
          </w:pict>
        </mc:Fallback>
      </mc:AlternateContent>
    </w:r>
  </w:p>
  <w:p w14:paraId="7F52BB4D" w14:textId="77777777" w:rsidR="00725D5E" w:rsidRDefault="00725D5E" w:rsidP="00C26FD4">
    <w:pPr>
      <w:pStyle w:val="Yltunniste"/>
      <w:tabs>
        <w:tab w:val="clear" w:pos="4819"/>
        <w:tab w:val="clear" w:pos="9638"/>
        <w:tab w:val="left" w:pos="1830"/>
      </w:tabs>
    </w:pPr>
  </w:p>
  <w:p w14:paraId="23E86E63" w14:textId="77777777" w:rsidR="00725D5E" w:rsidRDefault="00725D5E" w:rsidP="00216627">
    <w:pPr>
      <w:pStyle w:val="Yltunniste"/>
      <w:tabs>
        <w:tab w:val="clear" w:pos="4819"/>
      </w:tabs>
    </w:pPr>
  </w:p>
  <w:p w14:paraId="26DF97B8" w14:textId="77777777" w:rsidR="00FF1BB2" w:rsidRDefault="00FF1BB2" w:rsidP="00216627">
    <w:pPr>
      <w:pStyle w:val="Yltunniste"/>
      <w:tabs>
        <w:tab w:val="clear" w:pos="4819"/>
      </w:tabs>
    </w:pPr>
  </w:p>
  <w:p w14:paraId="6ACC39D2" w14:textId="77777777" w:rsidR="00725D5E" w:rsidRDefault="00725D5E" w:rsidP="00216627">
    <w:pPr>
      <w:pStyle w:val="Yltunniste"/>
      <w:tabs>
        <w:tab w:val="clear" w:pos="4819"/>
      </w:tabs>
    </w:pPr>
  </w:p>
  <w:p w14:paraId="37D30E2C" w14:textId="77777777" w:rsidR="00725D5E" w:rsidRDefault="00725D5E" w:rsidP="00216627">
    <w:pPr>
      <w:pStyle w:val="Yltunnist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440E4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2" w15:restartNumberingAfterBreak="0">
    <w:nsid w:val="0EA20180"/>
    <w:multiLevelType w:val="multilevel"/>
    <w:tmpl w:val="46E4106A"/>
    <w:lvl w:ilvl="0">
      <w:start w:val="1"/>
      <w:numFmt w:val="bullet"/>
      <w:pStyle w:val="LuetteloC0"/>
      <w:lvlText w:val="−"/>
      <w:lvlJc w:val="left"/>
      <w:pPr>
        <w:ind w:left="397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1191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382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79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176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573" w:hanging="397"/>
      </w:pPr>
      <w:rPr>
        <w:rFonts w:ascii="Arial" w:hAnsi="Arial" w:hint="default"/>
      </w:rPr>
    </w:lvl>
  </w:abstractNum>
  <w:abstractNum w:abstractNumId="3" w15:restartNumberingAfterBreak="0">
    <w:nsid w:val="2223425E"/>
    <w:multiLevelType w:val="multilevel"/>
    <w:tmpl w:val="EFA05FB0"/>
    <w:lvl w:ilvl="0">
      <w:start w:val="1"/>
      <w:numFmt w:val="bullet"/>
      <w:pStyle w:val="LuetteloC3"/>
      <w:lvlText w:val="−"/>
      <w:lvlJc w:val="left"/>
      <w:pPr>
        <w:ind w:left="4309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4706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5103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5500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5897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6294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6691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7088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7485" w:hanging="397"/>
      </w:pPr>
      <w:rPr>
        <w:rFonts w:ascii="Arial" w:hAnsi="Arial" w:hint="default"/>
      </w:rPr>
    </w:lvl>
  </w:abstractNum>
  <w:abstractNum w:abstractNumId="4" w15:restartNumberingAfterBreak="0">
    <w:nsid w:val="26676B24"/>
    <w:multiLevelType w:val="multilevel"/>
    <w:tmpl w:val="74FA4056"/>
    <w:lvl w:ilvl="0">
      <w:start w:val="1"/>
      <w:numFmt w:val="bullet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5" w15:restartNumberingAfterBreak="0">
    <w:nsid w:val="2D025977"/>
    <w:multiLevelType w:val="hybridMultilevel"/>
    <w:tmpl w:val="C7D48E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544D3"/>
    <w:multiLevelType w:val="multilevel"/>
    <w:tmpl w:val="10A4A14C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7" w15:restartNumberingAfterBreak="0">
    <w:nsid w:val="3778340E"/>
    <w:multiLevelType w:val="hybridMultilevel"/>
    <w:tmpl w:val="8BB292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93CB3"/>
    <w:multiLevelType w:val="multilevel"/>
    <w:tmpl w:val="E5D6D534"/>
    <w:numStyleLink w:val="IstMerkittyluetteloC0"/>
  </w:abstractNum>
  <w:abstractNum w:abstractNumId="9" w15:restartNumberingAfterBreak="0">
    <w:nsid w:val="40606F1C"/>
    <w:multiLevelType w:val="multilevel"/>
    <w:tmpl w:val="2668C6F2"/>
    <w:lvl w:ilvl="0">
      <w:start w:val="1"/>
      <w:numFmt w:val="bullet"/>
      <w:pStyle w:val="LuetteloC2"/>
      <w:lvlText w:val="−"/>
      <w:lvlJc w:val="left"/>
      <w:pPr>
        <w:ind w:left="3005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3402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3799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 w15:restartNumberingAfterBreak="0">
    <w:nsid w:val="431E1ABF"/>
    <w:multiLevelType w:val="multilevel"/>
    <w:tmpl w:val="519E7CCE"/>
    <w:lvl w:ilvl="0">
      <w:start w:val="1"/>
      <w:numFmt w:val="decimal"/>
      <w:pStyle w:val="NumeroituOtsikko1"/>
      <w:suff w:val="space"/>
      <w:lvlText w:val="%1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pStyle w:val="Numeroitu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eroitu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0D00155"/>
    <w:multiLevelType w:val="multilevel"/>
    <w:tmpl w:val="0E308662"/>
    <w:lvl w:ilvl="0">
      <w:start w:val="1"/>
      <w:numFmt w:val="decimal"/>
      <w:pStyle w:val="OtsikkoNumeroitu1"/>
      <w:suff w:val="space"/>
      <w:lvlText w:val="%1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OtsikkoNumeroitu2"/>
      <w:suff w:val="space"/>
      <w:lvlText w:val="%1.%2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OtsikkoNumeroitu3"/>
      <w:suff w:val="space"/>
      <w:lvlText w:val="%1.%2.%3"/>
      <w:lvlJc w:val="left"/>
      <w:pPr>
        <w:ind w:left="0" w:firstLine="0"/>
      </w:pPr>
      <w:rPr>
        <w:rFonts w:ascii="Calibri" w:hAnsi="Calibri" w:hint="default"/>
        <w:b/>
        <w:i w:val="0"/>
        <w:sz w:val="26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12" w15:restartNumberingAfterBreak="0">
    <w:nsid w:val="5D247F40"/>
    <w:multiLevelType w:val="hybridMultilevel"/>
    <w:tmpl w:val="131C73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8D0E02"/>
    <w:multiLevelType w:val="multilevel"/>
    <w:tmpl w:val="8E10770E"/>
    <w:numStyleLink w:val="IstmerkittyluetteloC1"/>
  </w:abstractNum>
  <w:abstractNum w:abstractNumId="15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6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17" w15:restartNumberingAfterBreak="0">
    <w:nsid w:val="7E281769"/>
    <w:multiLevelType w:val="multilevel"/>
    <w:tmpl w:val="8F80CA6E"/>
    <w:lvl w:ilvl="0">
      <w:start w:val="1"/>
      <w:numFmt w:val="bullet"/>
      <w:pStyle w:val="LuetteloC1"/>
      <w:lvlText w:val="−"/>
      <w:lvlJc w:val="left"/>
      <w:pPr>
        <w:ind w:left="1701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2098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num w:numId="1" w16cid:durableId="266815213">
    <w:abstractNumId w:val="1"/>
  </w:num>
  <w:num w:numId="2" w16cid:durableId="743338161">
    <w:abstractNumId w:val="16"/>
  </w:num>
  <w:num w:numId="3" w16cid:durableId="410545623">
    <w:abstractNumId w:val="15"/>
  </w:num>
  <w:num w:numId="4" w16cid:durableId="1114129634">
    <w:abstractNumId w:val="6"/>
  </w:num>
  <w:num w:numId="5" w16cid:durableId="2062971720">
    <w:abstractNumId w:val="8"/>
  </w:num>
  <w:num w:numId="6" w16cid:durableId="243535888">
    <w:abstractNumId w:val="13"/>
  </w:num>
  <w:num w:numId="7" w16cid:durableId="452481253">
    <w:abstractNumId w:val="11"/>
  </w:num>
  <w:num w:numId="8" w16cid:durableId="2114277912">
    <w:abstractNumId w:val="14"/>
  </w:num>
  <w:num w:numId="9" w16cid:durableId="1587567099">
    <w:abstractNumId w:val="4"/>
  </w:num>
  <w:num w:numId="10" w16cid:durableId="392698093">
    <w:abstractNumId w:val="2"/>
  </w:num>
  <w:num w:numId="11" w16cid:durableId="1441560744">
    <w:abstractNumId w:val="17"/>
  </w:num>
  <w:num w:numId="12" w16cid:durableId="1199052568">
    <w:abstractNumId w:val="9"/>
  </w:num>
  <w:num w:numId="13" w16cid:durableId="1876113536">
    <w:abstractNumId w:val="3"/>
  </w:num>
  <w:num w:numId="14" w16cid:durableId="1488134392">
    <w:abstractNumId w:val="2"/>
  </w:num>
  <w:num w:numId="15" w16cid:durableId="1466003990">
    <w:abstractNumId w:val="17"/>
  </w:num>
  <w:num w:numId="16" w16cid:durableId="476335847">
    <w:abstractNumId w:val="9"/>
  </w:num>
  <w:num w:numId="17" w16cid:durableId="1580406373">
    <w:abstractNumId w:val="3"/>
  </w:num>
  <w:num w:numId="18" w16cid:durableId="1308439336">
    <w:abstractNumId w:val="0"/>
  </w:num>
  <w:num w:numId="19" w16cid:durableId="1936277835">
    <w:abstractNumId w:val="10"/>
  </w:num>
  <w:num w:numId="20" w16cid:durableId="671496828">
    <w:abstractNumId w:val="12"/>
  </w:num>
  <w:num w:numId="21" w16cid:durableId="1035540542">
    <w:abstractNumId w:val="7"/>
  </w:num>
  <w:num w:numId="22" w16cid:durableId="156240723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BC"/>
    <w:rsid w:val="00000AB9"/>
    <w:rsid w:val="00002D14"/>
    <w:rsid w:val="000209EB"/>
    <w:rsid w:val="000310EF"/>
    <w:rsid w:val="00037040"/>
    <w:rsid w:val="00037DC2"/>
    <w:rsid w:val="00045225"/>
    <w:rsid w:val="000471FF"/>
    <w:rsid w:val="0005670C"/>
    <w:rsid w:val="000606A8"/>
    <w:rsid w:val="00063D76"/>
    <w:rsid w:val="00070084"/>
    <w:rsid w:val="00073EC8"/>
    <w:rsid w:val="000800F9"/>
    <w:rsid w:val="000A44FC"/>
    <w:rsid w:val="000B4D6A"/>
    <w:rsid w:val="000B7BDE"/>
    <w:rsid w:val="000C5536"/>
    <w:rsid w:val="000D30D4"/>
    <w:rsid w:val="000D5063"/>
    <w:rsid w:val="000E34FE"/>
    <w:rsid w:val="000E408F"/>
    <w:rsid w:val="000E6346"/>
    <w:rsid w:val="000F2978"/>
    <w:rsid w:val="001042BA"/>
    <w:rsid w:val="001074E6"/>
    <w:rsid w:val="001250C4"/>
    <w:rsid w:val="00126F95"/>
    <w:rsid w:val="00130407"/>
    <w:rsid w:val="00130660"/>
    <w:rsid w:val="00136A37"/>
    <w:rsid w:val="00146A4B"/>
    <w:rsid w:val="00157064"/>
    <w:rsid w:val="00164D22"/>
    <w:rsid w:val="001774B0"/>
    <w:rsid w:val="00177DB6"/>
    <w:rsid w:val="001852AF"/>
    <w:rsid w:val="00187783"/>
    <w:rsid w:val="00195B07"/>
    <w:rsid w:val="001A0BE8"/>
    <w:rsid w:val="001B5602"/>
    <w:rsid w:val="001B7FF1"/>
    <w:rsid w:val="001C10FF"/>
    <w:rsid w:val="001C196D"/>
    <w:rsid w:val="001C6573"/>
    <w:rsid w:val="001D531F"/>
    <w:rsid w:val="001E63BF"/>
    <w:rsid w:val="001E66F2"/>
    <w:rsid w:val="001E6F18"/>
    <w:rsid w:val="001F01C3"/>
    <w:rsid w:val="001F4652"/>
    <w:rsid w:val="001F49E2"/>
    <w:rsid w:val="00201608"/>
    <w:rsid w:val="00210663"/>
    <w:rsid w:val="00211514"/>
    <w:rsid w:val="00212AB3"/>
    <w:rsid w:val="00215058"/>
    <w:rsid w:val="00216627"/>
    <w:rsid w:val="00233E40"/>
    <w:rsid w:val="00236531"/>
    <w:rsid w:val="00236D25"/>
    <w:rsid w:val="0024596E"/>
    <w:rsid w:val="0025514D"/>
    <w:rsid w:val="0026375C"/>
    <w:rsid w:val="00263B2B"/>
    <w:rsid w:val="00272E0D"/>
    <w:rsid w:val="00273B5F"/>
    <w:rsid w:val="00274517"/>
    <w:rsid w:val="00275B0F"/>
    <w:rsid w:val="00275FD6"/>
    <w:rsid w:val="00283594"/>
    <w:rsid w:val="00285711"/>
    <w:rsid w:val="002878FF"/>
    <w:rsid w:val="00291009"/>
    <w:rsid w:val="00293165"/>
    <w:rsid w:val="00296577"/>
    <w:rsid w:val="00297C95"/>
    <w:rsid w:val="002A0E5B"/>
    <w:rsid w:val="002A292D"/>
    <w:rsid w:val="002C481D"/>
    <w:rsid w:val="002D32A6"/>
    <w:rsid w:val="002F24C6"/>
    <w:rsid w:val="002F362C"/>
    <w:rsid w:val="002F6C84"/>
    <w:rsid w:val="003060CF"/>
    <w:rsid w:val="003173AB"/>
    <w:rsid w:val="003211FE"/>
    <w:rsid w:val="00321637"/>
    <w:rsid w:val="003217CB"/>
    <w:rsid w:val="003324D3"/>
    <w:rsid w:val="003336D5"/>
    <w:rsid w:val="003350BB"/>
    <w:rsid w:val="003456C0"/>
    <w:rsid w:val="00353379"/>
    <w:rsid w:val="00356C6E"/>
    <w:rsid w:val="003576AF"/>
    <w:rsid w:val="0038254E"/>
    <w:rsid w:val="0038530D"/>
    <w:rsid w:val="0039032B"/>
    <w:rsid w:val="0039795D"/>
    <w:rsid w:val="00397AB7"/>
    <w:rsid w:val="003A0257"/>
    <w:rsid w:val="003A0998"/>
    <w:rsid w:val="003A788D"/>
    <w:rsid w:val="003B039F"/>
    <w:rsid w:val="003B0F8C"/>
    <w:rsid w:val="003B142A"/>
    <w:rsid w:val="003C05C8"/>
    <w:rsid w:val="003C1CC3"/>
    <w:rsid w:val="003C2B75"/>
    <w:rsid w:val="003D46C9"/>
    <w:rsid w:val="003E63C3"/>
    <w:rsid w:val="003F357F"/>
    <w:rsid w:val="003F62E7"/>
    <w:rsid w:val="00405514"/>
    <w:rsid w:val="00411F9E"/>
    <w:rsid w:val="0041764E"/>
    <w:rsid w:val="00423094"/>
    <w:rsid w:val="00423C00"/>
    <w:rsid w:val="00432A34"/>
    <w:rsid w:val="00451422"/>
    <w:rsid w:val="0045181F"/>
    <w:rsid w:val="00457727"/>
    <w:rsid w:val="00460635"/>
    <w:rsid w:val="00462949"/>
    <w:rsid w:val="004700A6"/>
    <w:rsid w:val="0047098E"/>
    <w:rsid w:val="00476327"/>
    <w:rsid w:val="00482D88"/>
    <w:rsid w:val="004837A4"/>
    <w:rsid w:val="00485B13"/>
    <w:rsid w:val="00495567"/>
    <w:rsid w:val="004B2D77"/>
    <w:rsid w:val="004B5D3E"/>
    <w:rsid w:val="004B76E1"/>
    <w:rsid w:val="004C2B19"/>
    <w:rsid w:val="004E5121"/>
    <w:rsid w:val="004F0F2E"/>
    <w:rsid w:val="004F2E2A"/>
    <w:rsid w:val="004F6748"/>
    <w:rsid w:val="00500477"/>
    <w:rsid w:val="00511D4F"/>
    <w:rsid w:val="00513BBC"/>
    <w:rsid w:val="005158EE"/>
    <w:rsid w:val="00515B59"/>
    <w:rsid w:val="00517F49"/>
    <w:rsid w:val="00524F34"/>
    <w:rsid w:val="00530DAD"/>
    <w:rsid w:val="00531BB1"/>
    <w:rsid w:val="00531D7E"/>
    <w:rsid w:val="005407DF"/>
    <w:rsid w:val="00540F9B"/>
    <w:rsid w:val="00541A83"/>
    <w:rsid w:val="00550053"/>
    <w:rsid w:val="00551959"/>
    <w:rsid w:val="005532EB"/>
    <w:rsid w:val="0055527A"/>
    <w:rsid w:val="00563F5C"/>
    <w:rsid w:val="00565143"/>
    <w:rsid w:val="00566707"/>
    <w:rsid w:val="00581A6D"/>
    <w:rsid w:val="00593685"/>
    <w:rsid w:val="005B307C"/>
    <w:rsid w:val="005C53A4"/>
    <w:rsid w:val="005C59C1"/>
    <w:rsid w:val="005D5680"/>
    <w:rsid w:val="005E1D63"/>
    <w:rsid w:val="005E4384"/>
    <w:rsid w:val="005F753D"/>
    <w:rsid w:val="00602239"/>
    <w:rsid w:val="00604D7D"/>
    <w:rsid w:val="00613E7F"/>
    <w:rsid w:val="00615F9E"/>
    <w:rsid w:val="00616E5E"/>
    <w:rsid w:val="006259B8"/>
    <w:rsid w:val="00634E4C"/>
    <w:rsid w:val="00640A9D"/>
    <w:rsid w:val="00661982"/>
    <w:rsid w:val="006705AA"/>
    <w:rsid w:val="00670CF1"/>
    <w:rsid w:val="0067105E"/>
    <w:rsid w:val="006770B4"/>
    <w:rsid w:val="006815C8"/>
    <w:rsid w:val="006824D0"/>
    <w:rsid w:val="006910B0"/>
    <w:rsid w:val="00691210"/>
    <w:rsid w:val="00694442"/>
    <w:rsid w:val="00696472"/>
    <w:rsid w:val="00696841"/>
    <w:rsid w:val="006A6027"/>
    <w:rsid w:val="006A73FC"/>
    <w:rsid w:val="006A78B5"/>
    <w:rsid w:val="006B7E2C"/>
    <w:rsid w:val="006C27CD"/>
    <w:rsid w:val="006C692E"/>
    <w:rsid w:val="006C6A8E"/>
    <w:rsid w:val="006C7235"/>
    <w:rsid w:val="006D06C6"/>
    <w:rsid w:val="006E2A87"/>
    <w:rsid w:val="006F00C6"/>
    <w:rsid w:val="00715240"/>
    <w:rsid w:val="007164F6"/>
    <w:rsid w:val="0071788F"/>
    <w:rsid w:val="00720856"/>
    <w:rsid w:val="00720886"/>
    <w:rsid w:val="00725D5E"/>
    <w:rsid w:val="007304B0"/>
    <w:rsid w:val="007348F1"/>
    <w:rsid w:val="00734DEA"/>
    <w:rsid w:val="00736029"/>
    <w:rsid w:val="00740C7A"/>
    <w:rsid w:val="00741710"/>
    <w:rsid w:val="00742D61"/>
    <w:rsid w:val="00744A3A"/>
    <w:rsid w:val="00746ABE"/>
    <w:rsid w:val="00755B7C"/>
    <w:rsid w:val="00761C13"/>
    <w:rsid w:val="00762FC2"/>
    <w:rsid w:val="00775981"/>
    <w:rsid w:val="00780DEE"/>
    <w:rsid w:val="00783829"/>
    <w:rsid w:val="00794BA0"/>
    <w:rsid w:val="007B0412"/>
    <w:rsid w:val="007B7DC1"/>
    <w:rsid w:val="007C0EEF"/>
    <w:rsid w:val="007C3BE1"/>
    <w:rsid w:val="007C4AD7"/>
    <w:rsid w:val="007C709C"/>
    <w:rsid w:val="007D1764"/>
    <w:rsid w:val="007E0EA1"/>
    <w:rsid w:val="007E7EC8"/>
    <w:rsid w:val="007F1FE9"/>
    <w:rsid w:val="007F2495"/>
    <w:rsid w:val="007F3ADA"/>
    <w:rsid w:val="007F3E90"/>
    <w:rsid w:val="007F6E27"/>
    <w:rsid w:val="007F7963"/>
    <w:rsid w:val="00801CAE"/>
    <w:rsid w:val="00804863"/>
    <w:rsid w:val="008057C3"/>
    <w:rsid w:val="008154A8"/>
    <w:rsid w:val="008203BF"/>
    <w:rsid w:val="0082053D"/>
    <w:rsid w:val="00827E0D"/>
    <w:rsid w:val="00830574"/>
    <w:rsid w:val="00831496"/>
    <w:rsid w:val="00833758"/>
    <w:rsid w:val="008363D4"/>
    <w:rsid w:val="00850B23"/>
    <w:rsid w:val="00854CE8"/>
    <w:rsid w:val="00865A61"/>
    <w:rsid w:val="0086758B"/>
    <w:rsid w:val="00867F1C"/>
    <w:rsid w:val="00870DB6"/>
    <w:rsid w:val="00870DCD"/>
    <w:rsid w:val="008869A5"/>
    <w:rsid w:val="00890777"/>
    <w:rsid w:val="008C5F00"/>
    <w:rsid w:val="008C6E65"/>
    <w:rsid w:val="008D43C8"/>
    <w:rsid w:val="008D5622"/>
    <w:rsid w:val="008D7F41"/>
    <w:rsid w:val="008E636D"/>
    <w:rsid w:val="008F1987"/>
    <w:rsid w:val="008F2252"/>
    <w:rsid w:val="009133E0"/>
    <w:rsid w:val="00924E4F"/>
    <w:rsid w:val="00927556"/>
    <w:rsid w:val="00927CE1"/>
    <w:rsid w:val="00940BC6"/>
    <w:rsid w:val="009426EB"/>
    <w:rsid w:val="00952FB4"/>
    <w:rsid w:val="009660B5"/>
    <w:rsid w:val="00966AA5"/>
    <w:rsid w:val="00967301"/>
    <w:rsid w:val="00970ED7"/>
    <w:rsid w:val="0098400D"/>
    <w:rsid w:val="00984B6C"/>
    <w:rsid w:val="009862EA"/>
    <w:rsid w:val="0099494A"/>
    <w:rsid w:val="00996CC1"/>
    <w:rsid w:val="009B2CFE"/>
    <w:rsid w:val="009B6193"/>
    <w:rsid w:val="009C1F95"/>
    <w:rsid w:val="009C5329"/>
    <w:rsid w:val="009D22C1"/>
    <w:rsid w:val="009E6135"/>
    <w:rsid w:val="009E7AED"/>
    <w:rsid w:val="009F06DA"/>
    <w:rsid w:val="00A0035E"/>
    <w:rsid w:val="00A013BE"/>
    <w:rsid w:val="00A07EFA"/>
    <w:rsid w:val="00A114DF"/>
    <w:rsid w:val="00A13640"/>
    <w:rsid w:val="00A22C4E"/>
    <w:rsid w:val="00A4286E"/>
    <w:rsid w:val="00A4358A"/>
    <w:rsid w:val="00A5237F"/>
    <w:rsid w:val="00A5470A"/>
    <w:rsid w:val="00A6213E"/>
    <w:rsid w:val="00A70030"/>
    <w:rsid w:val="00A74694"/>
    <w:rsid w:val="00A87428"/>
    <w:rsid w:val="00A9793B"/>
    <w:rsid w:val="00AA3176"/>
    <w:rsid w:val="00AA7A43"/>
    <w:rsid w:val="00AB5518"/>
    <w:rsid w:val="00AC2D19"/>
    <w:rsid w:val="00AC7563"/>
    <w:rsid w:val="00AC772C"/>
    <w:rsid w:val="00AD020D"/>
    <w:rsid w:val="00AD5A0B"/>
    <w:rsid w:val="00AE6936"/>
    <w:rsid w:val="00AE6EB4"/>
    <w:rsid w:val="00B10474"/>
    <w:rsid w:val="00B27222"/>
    <w:rsid w:val="00B3401B"/>
    <w:rsid w:val="00B341A9"/>
    <w:rsid w:val="00B41EBC"/>
    <w:rsid w:val="00B45870"/>
    <w:rsid w:val="00B52F8A"/>
    <w:rsid w:val="00B536DC"/>
    <w:rsid w:val="00B53D86"/>
    <w:rsid w:val="00B7536D"/>
    <w:rsid w:val="00B81908"/>
    <w:rsid w:val="00B9111A"/>
    <w:rsid w:val="00BA0A53"/>
    <w:rsid w:val="00BA2835"/>
    <w:rsid w:val="00BA3223"/>
    <w:rsid w:val="00BA38CC"/>
    <w:rsid w:val="00BA4B57"/>
    <w:rsid w:val="00BB499C"/>
    <w:rsid w:val="00BB645A"/>
    <w:rsid w:val="00BC0216"/>
    <w:rsid w:val="00BC4F4E"/>
    <w:rsid w:val="00BE1C99"/>
    <w:rsid w:val="00BE4C06"/>
    <w:rsid w:val="00C12141"/>
    <w:rsid w:val="00C165A4"/>
    <w:rsid w:val="00C1728D"/>
    <w:rsid w:val="00C20535"/>
    <w:rsid w:val="00C218F6"/>
    <w:rsid w:val="00C250A5"/>
    <w:rsid w:val="00C26FD4"/>
    <w:rsid w:val="00C279D2"/>
    <w:rsid w:val="00C41B92"/>
    <w:rsid w:val="00C45D37"/>
    <w:rsid w:val="00C52090"/>
    <w:rsid w:val="00C5539E"/>
    <w:rsid w:val="00C5679C"/>
    <w:rsid w:val="00C604CB"/>
    <w:rsid w:val="00C60C37"/>
    <w:rsid w:val="00C63BF2"/>
    <w:rsid w:val="00C708F9"/>
    <w:rsid w:val="00C72AD2"/>
    <w:rsid w:val="00C84C59"/>
    <w:rsid w:val="00C9621B"/>
    <w:rsid w:val="00C978B6"/>
    <w:rsid w:val="00CB4AE9"/>
    <w:rsid w:val="00CC06E1"/>
    <w:rsid w:val="00CC4AFA"/>
    <w:rsid w:val="00CC4EC4"/>
    <w:rsid w:val="00CD153B"/>
    <w:rsid w:val="00CD54E1"/>
    <w:rsid w:val="00CD65C6"/>
    <w:rsid w:val="00CE6CEC"/>
    <w:rsid w:val="00D01B7F"/>
    <w:rsid w:val="00D043D8"/>
    <w:rsid w:val="00D0717B"/>
    <w:rsid w:val="00D105F0"/>
    <w:rsid w:val="00D22359"/>
    <w:rsid w:val="00D250A5"/>
    <w:rsid w:val="00D3279F"/>
    <w:rsid w:val="00D3282B"/>
    <w:rsid w:val="00D331FD"/>
    <w:rsid w:val="00D437C7"/>
    <w:rsid w:val="00D44D34"/>
    <w:rsid w:val="00D505EF"/>
    <w:rsid w:val="00D52875"/>
    <w:rsid w:val="00D55C83"/>
    <w:rsid w:val="00D60BA3"/>
    <w:rsid w:val="00D66D25"/>
    <w:rsid w:val="00D75E12"/>
    <w:rsid w:val="00D8290B"/>
    <w:rsid w:val="00D842DA"/>
    <w:rsid w:val="00D85BDC"/>
    <w:rsid w:val="00D9062F"/>
    <w:rsid w:val="00D91ACC"/>
    <w:rsid w:val="00D9266A"/>
    <w:rsid w:val="00DB50F2"/>
    <w:rsid w:val="00DB6CD7"/>
    <w:rsid w:val="00DD2883"/>
    <w:rsid w:val="00DD7610"/>
    <w:rsid w:val="00DE6EF6"/>
    <w:rsid w:val="00DF1087"/>
    <w:rsid w:val="00DF6023"/>
    <w:rsid w:val="00DF73D5"/>
    <w:rsid w:val="00DF7BAB"/>
    <w:rsid w:val="00E147C1"/>
    <w:rsid w:val="00E21BA6"/>
    <w:rsid w:val="00E27B0C"/>
    <w:rsid w:val="00E36E2C"/>
    <w:rsid w:val="00E44265"/>
    <w:rsid w:val="00E51C7C"/>
    <w:rsid w:val="00E5647E"/>
    <w:rsid w:val="00E77F24"/>
    <w:rsid w:val="00E8493F"/>
    <w:rsid w:val="00E85E24"/>
    <w:rsid w:val="00E917CB"/>
    <w:rsid w:val="00E964F0"/>
    <w:rsid w:val="00EA0094"/>
    <w:rsid w:val="00EA7105"/>
    <w:rsid w:val="00EA7D44"/>
    <w:rsid w:val="00EB0A0B"/>
    <w:rsid w:val="00EB3D17"/>
    <w:rsid w:val="00EB428F"/>
    <w:rsid w:val="00EC334F"/>
    <w:rsid w:val="00EC5C17"/>
    <w:rsid w:val="00EC7273"/>
    <w:rsid w:val="00ED0219"/>
    <w:rsid w:val="00EE53BB"/>
    <w:rsid w:val="00F102DA"/>
    <w:rsid w:val="00F1286C"/>
    <w:rsid w:val="00F20F48"/>
    <w:rsid w:val="00F22C59"/>
    <w:rsid w:val="00F3002D"/>
    <w:rsid w:val="00F314DC"/>
    <w:rsid w:val="00F53EEC"/>
    <w:rsid w:val="00F54F43"/>
    <w:rsid w:val="00F617B5"/>
    <w:rsid w:val="00F64E4D"/>
    <w:rsid w:val="00F72494"/>
    <w:rsid w:val="00F80C5A"/>
    <w:rsid w:val="00F85948"/>
    <w:rsid w:val="00F8605C"/>
    <w:rsid w:val="00F86CCC"/>
    <w:rsid w:val="00FB13CA"/>
    <w:rsid w:val="00FB484C"/>
    <w:rsid w:val="00FB5A63"/>
    <w:rsid w:val="00FD5D19"/>
    <w:rsid w:val="00FE1F26"/>
    <w:rsid w:val="00FE35E6"/>
    <w:rsid w:val="00FF09A0"/>
    <w:rsid w:val="00FF111E"/>
    <w:rsid w:val="00FF19F7"/>
    <w:rsid w:val="00FF1BB2"/>
    <w:rsid w:val="00FF3A0C"/>
    <w:rsid w:val="00FF53F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60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09EB"/>
    <w:pPr>
      <w:spacing w:after="240"/>
    </w:pPr>
    <w:rPr>
      <w:rFonts w:asciiTheme="minorHAnsi" w:hAnsiTheme="minorHAnsi"/>
      <w:sz w:val="26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446D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55B92" w:themeColor="accent1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55B9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55B9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22D48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22D4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1B446D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255B92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255B92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255B9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255B9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122D48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122D4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KappaleC0">
    <w:name w:val="Kappale C0"/>
    <w:basedOn w:val="Normaali"/>
    <w:uiPriority w:val="2"/>
    <w:qFormat/>
    <w:rsid w:val="00CB4AE9"/>
  </w:style>
  <w:style w:type="paragraph" w:customStyle="1" w:styleId="KappaleC1">
    <w:name w:val="Kappale C1"/>
    <w:basedOn w:val="Normaali"/>
    <w:uiPriority w:val="2"/>
    <w:qFormat/>
    <w:rsid w:val="00B45870"/>
    <w:pPr>
      <w:ind w:left="1304"/>
    </w:pPr>
  </w:style>
  <w:style w:type="paragraph" w:customStyle="1" w:styleId="KappaleC2">
    <w:name w:val="Kappale C2"/>
    <w:basedOn w:val="KappaleC1"/>
    <w:uiPriority w:val="2"/>
    <w:qFormat/>
    <w:rsid w:val="00EC334F"/>
    <w:pPr>
      <w:ind w:left="2608"/>
    </w:pPr>
  </w:style>
  <w:style w:type="paragraph" w:customStyle="1" w:styleId="Otsikko10">
    <w:name w:val="Otsikko_1"/>
    <w:basedOn w:val="Otsikko1"/>
    <w:next w:val="Normaali"/>
    <w:autoRedefine/>
    <w:qFormat/>
    <w:rsid w:val="00CE6CEC"/>
    <w:pPr>
      <w:spacing w:before="0"/>
    </w:pPr>
    <w:rPr>
      <w:rFonts w:cstheme="majorHAnsi"/>
      <w:noProof/>
      <w:color w:val="255B92" w:themeColor="accent1"/>
      <w:sz w:val="36"/>
      <w:szCs w:val="36"/>
    </w:rPr>
  </w:style>
  <w:style w:type="paragraph" w:customStyle="1" w:styleId="Otsikko20">
    <w:name w:val="Otsikko_2"/>
    <w:basedOn w:val="Otsikko2"/>
    <w:next w:val="Normaali"/>
    <w:qFormat/>
    <w:rsid w:val="000209EB"/>
    <w:pPr>
      <w:spacing w:before="0"/>
    </w:pPr>
    <w:rPr>
      <w:sz w:val="28"/>
      <w:lang w:val="en-US"/>
    </w:rPr>
  </w:style>
  <w:style w:type="paragraph" w:customStyle="1" w:styleId="Otsikko30">
    <w:name w:val="Otsikko_3"/>
    <w:basedOn w:val="Otsikko3"/>
    <w:next w:val="KappaleC1"/>
    <w:qFormat/>
    <w:rsid w:val="00CB4AE9"/>
    <w:pPr>
      <w:spacing w:before="0"/>
    </w:pPr>
    <w:rPr>
      <w:color w:val="auto"/>
    </w:rPr>
  </w:style>
  <w:style w:type="paragraph" w:customStyle="1" w:styleId="OtsikkoNumeroitu1">
    <w:name w:val="Otsikko Numeroitu_1"/>
    <w:basedOn w:val="Normaali"/>
    <w:next w:val="KappaleC1"/>
    <w:uiPriority w:val="1"/>
    <w:qFormat/>
    <w:rsid w:val="00DF6023"/>
    <w:pPr>
      <w:numPr>
        <w:numId w:val="7"/>
      </w:numPr>
      <w:outlineLvl w:val="0"/>
    </w:pPr>
    <w:rPr>
      <w:rFonts w:asciiTheme="majorHAnsi" w:hAnsiTheme="majorHAnsi"/>
      <w:b/>
      <w:caps/>
      <w:sz w:val="28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customStyle="1" w:styleId="OtsikkoNumeroitu2">
    <w:name w:val="Otsikko Numeroitu_2"/>
    <w:basedOn w:val="Normaali"/>
    <w:next w:val="KappaleC1"/>
    <w:uiPriority w:val="1"/>
    <w:rsid w:val="009E7AED"/>
    <w:pPr>
      <w:numPr>
        <w:ilvl w:val="1"/>
        <w:numId w:val="7"/>
      </w:numPr>
      <w:outlineLvl w:val="1"/>
    </w:pPr>
    <w:rPr>
      <w:rFonts w:asciiTheme="majorHAnsi" w:hAnsiTheme="majorHAnsi"/>
      <w:b/>
      <w:sz w:val="28"/>
    </w:rPr>
  </w:style>
  <w:style w:type="paragraph" w:customStyle="1" w:styleId="OtsikkoNumeroitu3">
    <w:name w:val="Otsikko Numeroitu_3"/>
    <w:basedOn w:val="Normaali"/>
    <w:next w:val="KappaleC1"/>
    <w:uiPriority w:val="1"/>
    <w:qFormat/>
    <w:rsid w:val="00FF09A0"/>
    <w:pPr>
      <w:numPr>
        <w:ilvl w:val="2"/>
        <w:numId w:val="7"/>
      </w:numPr>
      <w:outlineLvl w:val="2"/>
    </w:pPr>
    <w:rPr>
      <w:rFonts w:asciiTheme="majorHAnsi" w:hAnsiTheme="majorHAnsi"/>
      <w:b/>
    </w:rPr>
  </w:style>
  <w:style w:type="paragraph" w:customStyle="1" w:styleId="Asiaotsikko">
    <w:name w:val="Asiaotsikko"/>
    <w:basedOn w:val="Normaali"/>
    <w:next w:val="KappaleC1"/>
    <w:qFormat/>
    <w:rsid w:val="00541A83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4"/>
    <w:qFormat/>
    <w:rsid w:val="00D9062F"/>
    <w:rPr>
      <w:rFonts w:asciiTheme="minorHAnsi" w:hAnsiTheme="minorHAnsi"/>
      <w:color w:val="0563C1" w:themeColor="hyperlink"/>
      <w:sz w:val="26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Riippuvasisennyssivuotsikolla">
    <w:name w:val="Riippuva sisennys sivuotsikolla"/>
    <w:basedOn w:val="Leipteksti"/>
    <w:uiPriority w:val="2"/>
    <w:qFormat/>
    <w:rsid w:val="00462949"/>
    <w:pPr>
      <w:ind w:hanging="2608"/>
    </w:pPr>
  </w:style>
  <w:style w:type="paragraph" w:styleId="Eivli">
    <w:name w:val="No Spacing"/>
    <w:link w:val="EivliChar"/>
    <w:uiPriority w:val="1"/>
    <w:semiHidden/>
    <w:rsid w:val="00541A83"/>
    <w:rPr>
      <w:rFonts w:asciiTheme="minorHAnsi" w:eastAsiaTheme="minorEastAsia" w:hAnsiTheme="minorHAnsi" w:cstheme="minorBidi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semiHidden/>
    <w:rsid w:val="00462949"/>
    <w:rPr>
      <w:rFonts w:asciiTheme="minorHAnsi" w:eastAsiaTheme="minorEastAsia" w:hAnsiTheme="minorHAnsi" w:cstheme="minorBidi"/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rsid w:val="00215058"/>
    <w:pPr>
      <w:outlineLvl w:val="9"/>
    </w:pPr>
    <w:rPr>
      <w:color w:val="auto"/>
      <w:sz w:val="26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215058"/>
    <w:pPr>
      <w:tabs>
        <w:tab w:val="right" w:leader="dot" w:pos="9638"/>
      </w:tabs>
      <w:spacing w:after="100"/>
    </w:pPr>
    <w:rPr>
      <w:caps/>
      <w:noProof/>
    </w:rPr>
  </w:style>
  <w:style w:type="paragraph" w:styleId="Sisluet2">
    <w:name w:val="toc 2"/>
    <w:basedOn w:val="Normaali"/>
    <w:next w:val="Normaali"/>
    <w:autoRedefine/>
    <w:uiPriority w:val="39"/>
    <w:semiHidden/>
    <w:rsid w:val="007F3E90"/>
    <w:pPr>
      <w:tabs>
        <w:tab w:val="right" w:leader="dot" w:pos="9638"/>
      </w:tabs>
      <w:spacing w:after="100"/>
      <w:ind w:left="204"/>
    </w:pPr>
  </w:style>
  <w:style w:type="paragraph" w:styleId="Sisluet3">
    <w:name w:val="toc 3"/>
    <w:basedOn w:val="Normaali"/>
    <w:next w:val="Normaali"/>
    <w:autoRedefine/>
    <w:uiPriority w:val="39"/>
    <w:semiHidden/>
    <w:rsid w:val="007F3E90"/>
    <w:pPr>
      <w:tabs>
        <w:tab w:val="right" w:leader="dot" w:pos="9638"/>
      </w:tabs>
      <w:spacing w:after="100"/>
      <w:ind w:left="567"/>
    </w:pPr>
  </w:style>
  <w:style w:type="paragraph" w:styleId="Yltunniste">
    <w:name w:val="header"/>
    <w:basedOn w:val="Normaali"/>
    <w:link w:val="YltunnisteChar"/>
    <w:uiPriority w:val="99"/>
    <w:semiHidden/>
    <w:rsid w:val="00E5647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37DC2"/>
    <w:rPr>
      <w:rFonts w:asciiTheme="minorHAnsi" w:hAnsiTheme="minorHAnsi"/>
    </w:rPr>
  </w:style>
  <w:style w:type="paragraph" w:customStyle="1" w:styleId="LuetteloC0">
    <w:name w:val="Luettelo C0"/>
    <w:basedOn w:val="Normaali"/>
    <w:uiPriority w:val="3"/>
    <w:qFormat/>
    <w:rsid w:val="00780DEE"/>
    <w:pPr>
      <w:numPr>
        <w:numId w:val="14"/>
      </w:numPr>
      <w:spacing w:after="60"/>
    </w:pPr>
  </w:style>
  <w:style w:type="paragraph" w:customStyle="1" w:styleId="LuetteloC1">
    <w:name w:val="Luettelo C1"/>
    <w:basedOn w:val="Normaali"/>
    <w:uiPriority w:val="3"/>
    <w:qFormat/>
    <w:rsid w:val="009B6193"/>
    <w:pPr>
      <w:numPr>
        <w:numId w:val="15"/>
      </w:numPr>
      <w:spacing w:after="60"/>
    </w:pPr>
  </w:style>
  <w:style w:type="paragraph" w:customStyle="1" w:styleId="LuetteloC2">
    <w:name w:val="Luettelo C2"/>
    <w:basedOn w:val="Normaali"/>
    <w:uiPriority w:val="3"/>
    <w:qFormat/>
    <w:rsid w:val="009B6193"/>
    <w:pPr>
      <w:numPr>
        <w:numId w:val="16"/>
      </w:numPr>
      <w:spacing w:after="60"/>
    </w:pPr>
  </w:style>
  <w:style w:type="paragraph" w:customStyle="1" w:styleId="LuetteloC3">
    <w:name w:val="Luettelo C3"/>
    <w:basedOn w:val="Normaali"/>
    <w:uiPriority w:val="3"/>
    <w:qFormat/>
    <w:rsid w:val="009B6193"/>
    <w:pPr>
      <w:numPr>
        <w:numId w:val="17"/>
      </w:numPr>
      <w:spacing w:after="60"/>
    </w:pPr>
  </w:style>
  <w:style w:type="character" w:customStyle="1" w:styleId="Tyyli1">
    <w:name w:val="Tyyli1"/>
    <w:basedOn w:val="Kappaleenoletusfontti"/>
    <w:uiPriority w:val="1"/>
    <w:semiHidden/>
    <w:rsid w:val="002D32A6"/>
    <w:rPr>
      <w:color w:val="808080" w:themeColor="background1" w:themeShade="80"/>
    </w:rPr>
  </w:style>
  <w:style w:type="character" w:customStyle="1" w:styleId="Tyyli2">
    <w:name w:val="Tyyli2"/>
    <w:basedOn w:val="Kappaleenoletusfontti"/>
    <w:uiPriority w:val="1"/>
    <w:semiHidden/>
    <w:rsid w:val="002D32A6"/>
    <w:rPr>
      <w:rFonts w:ascii="Arial" w:hAnsi="Arial"/>
      <w:b/>
      <w:caps/>
      <w:smallCaps w:val="0"/>
      <w:color w:val="808080" w:themeColor="background1" w:themeShade="80"/>
      <w:sz w:val="56"/>
    </w:rPr>
  </w:style>
  <w:style w:type="character" w:customStyle="1" w:styleId="Tyyli3">
    <w:name w:val="Tyyli3"/>
    <w:basedOn w:val="Kappaleenoletusfontti"/>
    <w:uiPriority w:val="1"/>
    <w:semiHidden/>
    <w:rsid w:val="002D32A6"/>
    <w:rPr>
      <w:rFonts w:ascii="Arial" w:hAnsi="Arial"/>
      <w:b w:val="0"/>
      <w:i w:val="0"/>
      <w:color w:val="808080" w:themeColor="background1" w:themeShade="80"/>
      <w:sz w:val="52"/>
    </w:rPr>
  </w:style>
  <w:style w:type="table" w:styleId="Vaalealuettelo-korostus4">
    <w:name w:val="Light List Accent 4"/>
    <w:basedOn w:val="Normaalitaulukko"/>
    <w:uiPriority w:val="61"/>
    <w:rsid w:val="00794BA0"/>
    <w:tblPr>
      <w:tblStyleRowBandSize w:val="1"/>
      <w:tblStyleColBandSize w:val="1"/>
      <w:tblBorders>
        <w:top w:val="single" w:sz="8" w:space="0" w:color="C4E6F5" w:themeColor="accent4"/>
        <w:left w:val="single" w:sz="8" w:space="0" w:color="C4E6F5" w:themeColor="accent4"/>
        <w:bottom w:val="single" w:sz="8" w:space="0" w:color="C4E6F5" w:themeColor="accent4"/>
        <w:right w:val="single" w:sz="8" w:space="0" w:color="C4E6F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E6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E6F5" w:themeColor="accent4"/>
          <w:left w:val="single" w:sz="8" w:space="0" w:color="C4E6F5" w:themeColor="accent4"/>
          <w:bottom w:val="single" w:sz="8" w:space="0" w:color="C4E6F5" w:themeColor="accent4"/>
          <w:right w:val="single" w:sz="8" w:space="0" w:color="C4E6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E6F5" w:themeColor="accent4"/>
          <w:left w:val="single" w:sz="8" w:space="0" w:color="C4E6F5" w:themeColor="accent4"/>
          <w:bottom w:val="single" w:sz="8" w:space="0" w:color="C4E6F5" w:themeColor="accent4"/>
          <w:right w:val="single" w:sz="8" w:space="0" w:color="C4E6F5" w:themeColor="accent4"/>
        </w:tcBorders>
      </w:tcPr>
    </w:tblStylePr>
    <w:tblStylePr w:type="band1Horz">
      <w:tblPr/>
      <w:tcPr>
        <w:tcBorders>
          <w:top w:val="single" w:sz="8" w:space="0" w:color="C4E6F5" w:themeColor="accent4"/>
          <w:left w:val="single" w:sz="8" w:space="0" w:color="C4E6F5" w:themeColor="accent4"/>
          <w:bottom w:val="single" w:sz="8" w:space="0" w:color="C4E6F5" w:themeColor="accent4"/>
          <w:right w:val="single" w:sz="8" w:space="0" w:color="C4E6F5" w:themeColor="accent4"/>
        </w:tcBorders>
      </w:tcPr>
    </w:tblStylePr>
  </w:style>
  <w:style w:type="table" w:styleId="Vaalealuettelo-korostus6">
    <w:name w:val="Light List Accent 6"/>
    <w:basedOn w:val="Normaalitaulukko"/>
    <w:uiPriority w:val="61"/>
    <w:rsid w:val="00794BA0"/>
    <w:tblPr>
      <w:tblStyleRowBandSize w:val="1"/>
      <w:tblStyleColBandSize w:val="1"/>
      <w:tblBorders>
        <w:top w:val="single" w:sz="8" w:space="0" w:color="F28A00" w:themeColor="accent6"/>
        <w:left w:val="single" w:sz="8" w:space="0" w:color="F28A00" w:themeColor="accent6"/>
        <w:bottom w:val="single" w:sz="8" w:space="0" w:color="F28A00" w:themeColor="accent6"/>
        <w:right w:val="single" w:sz="8" w:space="0" w:color="F28A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A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A00" w:themeColor="accent6"/>
          <w:left w:val="single" w:sz="8" w:space="0" w:color="F28A00" w:themeColor="accent6"/>
          <w:bottom w:val="single" w:sz="8" w:space="0" w:color="F28A00" w:themeColor="accent6"/>
          <w:right w:val="single" w:sz="8" w:space="0" w:color="F28A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A00" w:themeColor="accent6"/>
          <w:left w:val="single" w:sz="8" w:space="0" w:color="F28A00" w:themeColor="accent6"/>
          <w:bottom w:val="single" w:sz="8" w:space="0" w:color="F28A00" w:themeColor="accent6"/>
          <w:right w:val="single" w:sz="8" w:space="0" w:color="F28A00" w:themeColor="accent6"/>
        </w:tcBorders>
      </w:tcPr>
    </w:tblStylePr>
    <w:tblStylePr w:type="band1Horz">
      <w:tblPr/>
      <w:tcPr>
        <w:tcBorders>
          <w:top w:val="single" w:sz="8" w:space="0" w:color="F28A00" w:themeColor="accent6"/>
          <w:left w:val="single" w:sz="8" w:space="0" w:color="F28A00" w:themeColor="accent6"/>
          <w:bottom w:val="single" w:sz="8" w:space="0" w:color="F28A00" w:themeColor="accent6"/>
          <w:right w:val="single" w:sz="8" w:space="0" w:color="F28A00" w:themeColor="accent6"/>
        </w:tcBorders>
      </w:tcPr>
    </w:tblStylePr>
  </w:style>
  <w:style w:type="character" w:styleId="AvattuHyperlinkki">
    <w:name w:val="FollowedHyperlink"/>
    <w:basedOn w:val="Kappaleenoletusfontti"/>
    <w:uiPriority w:val="5"/>
    <w:rsid w:val="00D9062F"/>
    <w:rPr>
      <w:rFonts w:asciiTheme="minorHAnsi" w:hAnsiTheme="minorHAnsi"/>
      <w:color w:val="954F72"/>
      <w:sz w:val="26"/>
      <w:u w:val="single"/>
    </w:rPr>
  </w:style>
  <w:style w:type="table" w:styleId="Vaalealuettelo-korostus1">
    <w:name w:val="Light List Accent 1"/>
    <w:basedOn w:val="Normaalitaulukko"/>
    <w:uiPriority w:val="61"/>
    <w:rsid w:val="00AD020D"/>
    <w:tblPr>
      <w:tblStyleRowBandSize w:val="1"/>
      <w:tblStyleColBandSize w:val="1"/>
      <w:tblBorders>
        <w:top w:val="single" w:sz="8" w:space="0" w:color="255B92" w:themeColor="accent1"/>
        <w:left w:val="single" w:sz="8" w:space="0" w:color="255B92" w:themeColor="accent1"/>
        <w:bottom w:val="single" w:sz="8" w:space="0" w:color="255B92" w:themeColor="accent1"/>
        <w:right w:val="single" w:sz="8" w:space="0" w:color="255B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5B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5B92" w:themeColor="accent1"/>
          <w:left w:val="single" w:sz="8" w:space="0" w:color="255B92" w:themeColor="accent1"/>
          <w:bottom w:val="single" w:sz="8" w:space="0" w:color="255B92" w:themeColor="accent1"/>
          <w:right w:val="single" w:sz="8" w:space="0" w:color="255B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5B92" w:themeColor="accent1"/>
          <w:left w:val="single" w:sz="8" w:space="0" w:color="255B92" w:themeColor="accent1"/>
          <w:bottom w:val="single" w:sz="8" w:space="0" w:color="255B92" w:themeColor="accent1"/>
          <w:right w:val="single" w:sz="8" w:space="0" w:color="255B92" w:themeColor="accent1"/>
        </w:tcBorders>
      </w:tcPr>
    </w:tblStylePr>
    <w:tblStylePr w:type="band1Horz">
      <w:tblPr/>
      <w:tcPr>
        <w:tcBorders>
          <w:top w:val="single" w:sz="8" w:space="0" w:color="255B92" w:themeColor="accent1"/>
          <w:left w:val="single" w:sz="8" w:space="0" w:color="255B92" w:themeColor="accent1"/>
          <w:bottom w:val="single" w:sz="8" w:space="0" w:color="255B92" w:themeColor="accent1"/>
          <w:right w:val="single" w:sz="8" w:space="0" w:color="255B92" w:themeColor="accent1"/>
        </w:tcBorders>
      </w:tcPr>
    </w:tblStylePr>
  </w:style>
  <w:style w:type="table" w:customStyle="1" w:styleId="TaulukkoRuudukko1">
    <w:name w:val="Taulukko Ruudukko1"/>
    <w:basedOn w:val="Normaalitaulukko"/>
    <w:next w:val="TaulukkoRuudukko"/>
    <w:uiPriority w:val="59"/>
    <w:rsid w:val="00216627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yli4">
    <w:name w:val="Tyyli4"/>
    <w:basedOn w:val="Kappaleenoletusfontti"/>
    <w:uiPriority w:val="1"/>
    <w:semiHidden/>
    <w:rsid w:val="0005670C"/>
    <w:rPr>
      <w:rFonts w:ascii="Arial" w:hAnsi="Arial"/>
      <w:b/>
      <w:sz w:val="48"/>
    </w:rPr>
  </w:style>
  <w:style w:type="character" w:customStyle="1" w:styleId="Normaalilihavoitu">
    <w:name w:val="Normaali_lihavoitu"/>
    <w:basedOn w:val="Kappaleenoletusfontti"/>
    <w:uiPriority w:val="1"/>
    <w:semiHidden/>
    <w:rsid w:val="00725D5E"/>
    <w:rPr>
      <w:b/>
    </w:rPr>
  </w:style>
  <w:style w:type="paragraph" w:styleId="Otsikko">
    <w:name w:val="Title"/>
    <w:basedOn w:val="Normaali"/>
    <w:next w:val="Normaali"/>
    <w:link w:val="OtsikkoChar"/>
    <w:uiPriority w:val="10"/>
    <w:semiHidden/>
    <w:locked/>
    <w:rsid w:val="00541A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9062F"/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NumeroituOtsikko1">
    <w:name w:val="Numeroitu_Otsikko_1"/>
    <w:basedOn w:val="Normaali"/>
    <w:semiHidden/>
    <w:rsid w:val="00037DC2"/>
    <w:pPr>
      <w:numPr>
        <w:numId w:val="19"/>
      </w:numPr>
    </w:pPr>
  </w:style>
  <w:style w:type="paragraph" w:customStyle="1" w:styleId="NumeroituOtsikko2">
    <w:name w:val="Numeroitu_Otsikko_2"/>
    <w:basedOn w:val="Normaali"/>
    <w:semiHidden/>
    <w:rsid w:val="00037DC2"/>
    <w:pPr>
      <w:numPr>
        <w:ilvl w:val="1"/>
        <w:numId w:val="19"/>
      </w:numPr>
    </w:pPr>
  </w:style>
  <w:style w:type="paragraph" w:customStyle="1" w:styleId="NumeroituOtsikko3">
    <w:name w:val="Numeroitu_Otsikko_3"/>
    <w:basedOn w:val="Normaali"/>
    <w:semiHidden/>
    <w:rsid w:val="00037DC2"/>
    <w:pPr>
      <w:numPr>
        <w:ilvl w:val="2"/>
        <w:numId w:val="19"/>
      </w:numPr>
    </w:pPr>
  </w:style>
  <w:style w:type="character" w:styleId="Ratkaisematonmaininta">
    <w:name w:val="Unresolved Mention"/>
    <w:basedOn w:val="Kappaleenoletusfontti"/>
    <w:uiPriority w:val="99"/>
    <w:semiHidden/>
    <w:unhideWhenUsed/>
    <w:rsid w:val="009E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jast\OneDrive%20-%20KSSOTE\AAA_hyvaks\Laste,%20nuorten%20ja%20perheiden%20palvelut\opiskeluhuolto\julisteet\Flaijeripohja_keltainen_malli_hyva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F2241778954F4DA45327DA46DFDD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11241D-3FC4-451E-803F-9D2EB5D74613}"/>
      </w:docPartPr>
      <w:docPartBody>
        <w:p w:rsidR="009A65C2" w:rsidRDefault="009A65C2">
          <w:pPr>
            <w:pStyle w:val="48F2241778954F4DA45327DA46DFDD4D"/>
          </w:pPr>
          <w:r w:rsidRPr="0031710C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C2"/>
    <w:rsid w:val="0039032B"/>
    <w:rsid w:val="0055527A"/>
    <w:rsid w:val="00640A9D"/>
    <w:rsid w:val="009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48F2241778954F4DA45327DA46DFDD4D">
    <w:name w:val="48F2241778954F4DA45327DA46DFD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SSHP Teema 2020">
  <a:themeElements>
    <a:clrScheme name="HyvaKS 2023">
      <a:dk1>
        <a:srgbClr val="000000"/>
      </a:dk1>
      <a:lt1>
        <a:sysClr val="window" lastClr="FFFFFF"/>
      </a:lt1>
      <a:dk2>
        <a:srgbClr val="255B92"/>
      </a:dk2>
      <a:lt2>
        <a:srgbClr val="EBDCA6"/>
      </a:lt2>
      <a:accent1>
        <a:srgbClr val="255B92"/>
      </a:accent1>
      <a:accent2>
        <a:srgbClr val="B3D384"/>
      </a:accent2>
      <a:accent3>
        <a:srgbClr val="FFCCCC"/>
      </a:accent3>
      <a:accent4>
        <a:srgbClr val="C4E6F5"/>
      </a:accent4>
      <a:accent5>
        <a:srgbClr val="225400"/>
      </a:accent5>
      <a:accent6>
        <a:srgbClr val="F28A00"/>
      </a:accent6>
      <a:hlink>
        <a:srgbClr val="0563C1"/>
      </a:hlink>
      <a:folHlink>
        <a:srgbClr val="954F72"/>
      </a:folHlink>
    </a:clrScheme>
    <a:fontScheme name="HYVAKS 2023 fontt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SSHP Teema 2020" id="{929B3240-68CF-4F27-B11D-92FF5F97F186}" vid="{C48E6FAD-FB20-4EB6-965C-7E9C6805B0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F62053C11C02C4BB23154047E67197B" ma:contentTypeVersion="3" ma:contentTypeDescription="Luo uusi asiakirja." ma:contentTypeScope="" ma:versionID="26502e42a5083be26857959d8da95805">
  <xsd:schema xmlns:xsd="http://www.w3.org/2001/XMLSchema" xmlns:xs="http://www.w3.org/2001/XMLSchema" xmlns:p="http://schemas.microsoft.com/office/2006/metadata/properties" xmlns:ns2="5b7fd68f-362d-42f5-a35c-a4407bf5eb0b" targetNamespace="http://schemas.microsoft.com/office/2006/metadata/properties" ma:root="true" ma:fieldsID="c2e25dd22ec5cbbaf628e62a94dd05dc" ns2:_="">
    <xsd:import namespace="5b7fd68f-362d-42f5-a35c-a4407bf5e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fd68f-362d-42f5-a35c-a4407bf5e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8B69B2-8656-4D73-A06D-D1D53F205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fd68f-362d-42f5-a35c-a4407bf5e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A6B23-1A84-4EE6-9CF5-1E5607F29B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D65648-1F4E-4C99-BF2F-7A7189FCA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7DAE05-12D0-4949-A5C1-0E06927304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Flaijeripohja_keltainen_malli_hyvaks.dotx</Template>
  <TotalTime>0</TotalTime>
  <Pages>1</Pages>
  <Words>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Kouluterveydenhuolto, kuraattori ja psykologi              ovat sinua varten!</vt:lpstr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Tule tapaamaan kuraattoria, psykologia tai terveydenhoitajaa ilman ajanvarausta!</dc:title>
  <dc:subject/>
  <dc:creator/>
  <cp:keywords/>
  <dc:description/>
  <cp:lastModifiedBy/>
  <cp:revision>1</cp:revision>
  <dcterms:created xsi:type="dcterms:W3CDTF">2025-08-19T08:30:00Z</dcterms:created>
  <dcterms:modified xsi:type="dcterms:W3CDTF">2025-08-29T06:32:00Z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0x0101001F62053C11C02C4BB23154047E67197B</vt:lpwstr>
  </property>
</Properties>
</file>